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7D190" w14:textId="77777777" w:rsidR="00897968" w:rsidRDefault="00897968" w:rsidP="00BD6E2C">
      <w:pPr>
        <w:rPr>
          <w:rFonts w:cstheme="minorHAnsi"/>
          <w:sz w:val="24"/>
          <w:szCs w:val="24"/>
        </w:rPr>
      </w:pPr>
    </w:p>
    <w:p w14:paraId="1F6D0372" w14:textId="425E543B" w:rsidR="00272EE3" w:rsidRPr="00A80BE2" w:rsidRDefault="0062442C" w:rsidP="00BD6E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Hej </w:t>
      </w:r>
    </w:p>
    <w:p w14:paraId="4A13CABC" w14:textId="73BDE486" w:rsidR="009D23C7" w:rsidRPr="00626693" w:rsidRDefault="009D23C7" w:rsidP="00626693">
      <w:pPr>
        <w:pStyle w:val="Liststycke"/>
        <w:numPr>
          <w:ilvl w:val="0"/>
          <w:numId w:val="23"/>
        </w:numPr>
        <w:spacing w:after="0"/>
        <w:rPr>
          <w:sz w:val="24"/>
          <w:szCs w:val="24"/>
        </w:rPr>
      </w:pPr>
      <w:r w:rsidRPr="00626693">
        <w:rPr>
          <w:sz w:val="24"/>
          <w:szCs w:val="24"/>
        </w:rPr>
        <w:t>Ditt namn:</w:t>
      </w:r>
      <w:r w:rsidR="0051736E">
        <w:rPr>
          <w:sz w:val="24"/>
          <w:szCs w:val="24"/>
        </w:rPr>
        <w:t xml:space="preserve"> </w:t>
      </w:r>
    </w:p>
    <w:p w14:paraId="74556E47" w14:textId="7C701AB7" w:rsidR="009D23C7" w:rsidRPr="00626693" w:rsidRDefault="009D23C7" w:rsidP="00626693">
      <w:pPr>
        <w:pStyle w:val="Liststycke"/>
        <w:numPr>
          <w:ilvl w:val="0"/>
          <w:numId w:val="23"/>
        </w:numPr>
        <w:spacing w:after="0"/>
        <w:rPr>
          <w:sz w:val="24"/>
          <w:szCs w:val="24"/>
        </w:rPr>
      </w:pPr>
      <w:r w:rsidRPr="00626693">
        <w:rPr>
          <w:sz w:val="24"/>
          <w:szCs w:val="24"/>
        </w:rPr>
        <w:t>Din epost:</w:t>
      </w:r>
      <w:r w:rsidR="0051736E">
        <w:rPr>
          <w:sz w:val="24"/>
          <w:szCs w:val="24"/>
        </w:rPr>
        <w:t xml:space="preserve"> </w:t>
      </w:r>
    </w:p>
    <w:p w14:paraId="0C748DC9" w14:textId="55E2D1EC" w:rsidR="009D23C7" w:rsidRPr="00626693" w:rsidRDefault="009D23C7" w:rsidP="00626693">
      <w:pPr>
        <w:pStyle w:val="Liststycke"/>
        <w:numPr>
          <w:ilvl w:val="0"/>
          <w:numId w:val="23"/>
        </w:numPr>
        <w:spacing w:after="0"/>
        <w:rPr>
          <w:sz w:val="24"/>
          <w:szCs w:val="24"/>
        </w:rPr>
      </w:pPr>
      <w:r w:rsidRPr="00626693">
        <w:rPr>
          <w:sz w:val="24"/>
          <w:szCs w:val="24"/>
        </w:rPr>
        <w:t>Ditt personnummer</w:t>
      </w:r>
      <w:r w:rsidR="00541E9C">
        <w:rPr>
          <w:sz w:val="24"/>
          <w:szCs w:val="24"/>
        </w:rPr>
        <w:t xml:space="preserve">, sex siffror: </w:t>
      </w:r>
    </w:p>
    <w:p w14:paraId="6E701263" w14:textId="77777777" w:rsidR="009D23C7" w:rsidRDefault="009D23C7" w:rsidP="00626693">
      <w:pPr>
        <w:pStyle w:val="Liststycke"/>
        <w:numPr>
          <w:ilvl w:val="0"/>
          <w:numId w:val="23"/>
        </w:numPr>
        <w:spacing w:after="0"/>
        <w:rPr>
          <w:sz w:val="24"/>
          <w:szCs w:val="24"/>
        </w:rPr>
      </w:pPr>
      <w:r w:rsidRPr="00626693">
        <w:rPr>
          <w:sz w:val="24"/>
          <w:szCs w:val="24"/>
        </w:rPr>
        <w:t>Din månadslön:</w:t>
      </w:r>
    </w:p>
    <w:p w14:paraId="5C1B3E19" w14:textId="3200E900" w:rsidR="00DA35F4" w:rsidRPr="00626693" w:rsidRDefault="00DA35F4" w:rsidP="00626693">
      <w:pPr>
        <w:pStyle w:val="Liststycke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Specifikt vill jag prata om:</w:t>
      </w:r>
    </w:p>
    <w:p w14:paraId="745964AD" w14:textId="77777777" w:rsidR="00D24D53" w:rsidRDefault="00D24D53" w:rsidP="009D23C7"/>
    <w:p w14:paraId="34280443" w14:textId="77777777" w:rsidR="00E310BD" w:rsidRDefault="00E310BD" w:rsidP="009D23C7"/>
    <w:p w14:paraId="7E38491D" w14:textId="77777777" w:rsidR="00972508" w:rsidRPr="009D23C7" w:rsidRDefault="00972508" w:rsidP="009D23C7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9D23C7">
        <w:rPr>
          <w:rFonts w:asciiTheme="majorHAnsi" w:eastAsiaTheme="majorEastAsia" w:hAnsiTheme="majorHAnsi" w:cstheme="majorBidi"/>
          <w:b/>
          <w:bCs/>
          <w:sz w:val="32"/>
          <w:szCs w:val="32"/>
        </w:rPr>
        <w:t>Pension</w:t>
      </w:r>
      <w:r w:rsidRPr="009A744C">
        <w:rPr>
          <w:rStyle w:val="RubrikChar"/>
        </w:rPr>
        <w:t>spy</w:t>
      </w:r>
      <w:r w:rsidRPr="009D23C7">
        <w:rPr>
          <w:rFonts w:asciiTheme="majorHAnsi" w:eastAsiaTheme="majorEastAsia" w:hAnsiTheme="majorHAnsi" w:cstheme="majorBidi"/>
          <w:b/>
          <w:bCs/>
          <w:sz w:val="32"/>
          <w:szCs w:val="32"/>
        </w:rPr>
        <w:t>ramidens fyra delar</w:t>
      </w:r>
    </w:p>
    <w:p w14:paraId="5059E860" w14:textId="77777777" w:rsidR="00972508" w:rsidRDefault="00972508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4CCA744" wp14:editId="4A39D191">
            <wp:extent cx="3070860" cy="1794381"/>
            <wp:effectExtent l="0" t="0" r="0" b="0"/>
            <wp:docPr id="1831513478" name="Picture 1831513478" descr="En bild som visar text, linje, diagram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513478" name="Bildobjekt 1" descr="En bild som visar text, linje, diagram, skärmbild&#10;&#10;Automatiskt genererad beskrivn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16111" cy="182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79C7F" w14:textId="77777777" w:rsidR="00541E9C" w:rsidRDefault="00541E9C">
      <w:pPr>
        <w:rPr>
          <w:b/>
          <w:bCs/>
          <w:sz w:val="28"/>
          <w:szCs w:val="28"/>
        </w:rPr>
      </w:pPr>
    </w:p>
    <w:p w14:paraId="42A54041" w14:textId="77777777" w:rsidR="00541E9C" w:rsidRPr="00972508" w:rsidRDefault="00541E9C">
      <w:pPr>
        <w:rPr>
          <w:b/>
          <w:bCs/>
          <w:sz w:val="28"/>
          <w:szCs w:val="28"/>
        </w:rPr>
      </w:pPr>
    </w:p>
    <w:p w14:paraId="24349B0B" w14:textId="77777777" w:rsidR="00972508" w:rsidRDefault="00972508"/>
    <w:p w14:paraId="112CCB9E" w14:textId="77777777" w:rsidR="00BD6E2C" w:rsidRPr="00D607B6" w:rsidRDefault="00272EE3" w:rsidP="00D607B6">
      <w:pPr>
        <w:pStyle w:val="Rubrik"/>
        <w:numPr>
          <w:ilvl w:val="0"/>
          <w:numId w:val="0"/>
        </w:numPr>
        <w:spacing w:after="0"/>
        <w:ind w:left="360" w:hanging="360"/>
        <w:rPr>
          <w:rFonts w:asciiTheme="minorHAnsi" w:hAnsiTheme="minorHAnsi" w:cstheme="minorHAnsi"/>
        </w:rPr>
      </w:pPr>
      <w:r w:rsidRPr="00D607B6">
        <w:rPr>
          <w:rFonts w:asciiTheme="minorHAnsi" w:hAnsiTheme="minorHAnsi" w:cstheme="minorHAnsi"/>
        </w:rPr>
        <w:t>Intjänad pension - ö</w:t>
      </w:r>
      <w:r w:rsidR="00D24D53" w:rsidRPr="00D607B6">
        <w:rPr>
          <w:rFonts w:asciiTheme="minorHAnsi" w:hAnsiTheme="minorHAnsi" w:cstheme="minorHAnsi"/>
        </w:rPr>
        <w:t>versikt alla pensionsdelar</w:t>
      </w:r>
    </w:p>
    <w:p w14:paraId="7E8C1EF9" w14:textId="77777777" w:rsidR="00D65A1D" w:rsidRPr="00C34CDC" w:rsidRDefault="00D607B6" w:rsidP="006B5993">
      <w:pPr>
        <w:spacing w:after="0"/>
        <w:rPr>
          <w:rFonts w:eastAsiaTheme="majorEastAsia" w:cstheme="minorHAnsi"/>
          <w:i/>
          <w:iCs/>
          <w:sz w:val="16"/>
          <w:szCs w:val="16"/>
        </w:rPr>
      </w:pPr>
      <w:r w:rsidRPr="00C34CDC">
        <w:rPr>
          <w:rFonts w:eastAsiaTheme="majorEastAsia" w:cstheme="minorHAnsi"/>
          <w:i/>
          <w:iCs/>
          <w:sz w:val="16"/>
          <w:szCs w:val="16"/>
        </w:rPr>
        <w:t>På minpension.se v</w:t>
      </w:r>
      <w:r w:rsidR="00D65A1D" w:rsidRPr="00C34CDC">
        <w:rPr>
          <w:rFonts w:eastAsiaTheme="majorEastAsia" w:cstheme="minorHAnsi"/>
          <w:i/>
          <w:iCs/>
          <w:sz w:val="16"/>
          <w:szCs w:val="16"/>
        </w:rPr>
        <w:t>älj</w:t>
      </w:r>
      <w:r w:rsidRPr="00C34CDC">
        <w:rPr>
          <w:rFonts w:eastAsiaTheme="majorEastAsia" w:cstheme="minorHAnsi"/>
          <w:i/>
          <w:iCs/>
          <w:sz w:val="16"/>
          <w:szCs w:val="16"/>
        </w:rPr>
        <w:t xml:space="preserve">er du </w:t>
      </w:r>
      <w:r w:rsidR="00D65A1D" w:rsidRPr="00C34CDC">
        <w:rPr>
          <w:rFonts w:eastAsiaTheme="majorEastAsia" w:cstheme="minorHAnsi"/>
          <w:i/>
          <w:iCs/>
          <w:sz w:val="16"/>
          <w:szCs w:val="16"/>
        </w:rPr>
        <w:t>menyval ”Intjänad pension”.</w:t>
      </w:r>
      <w:r w:rsidRPr="00C34CDC">
        <w:rPr>
          <w:rFonts w:eastAsiaTheme="majorEastAsia" w:cstheme="minorHAnsi"/>
          <w:i/>
          <w:iCs/>
          <w:sz w:val="16"/>
          <w:szCs w:val="16"/>
        </w:rPr>
        <w:t xml:space="preserve"> Där hittar du följande information.</w:t>
      </w:r>
    </w:p>
    <w:p w14:paraId="608D2799" w14:textId="77777777" w:rsidR="00BD6E2C" w:rsidRDefault="006B5993" w:rsidP="00BD6E2C">
      <w:pPr>
        <w:rPr>
          <w:rFonts w:ascii="Arial" w:eastAsiaTheme="majorEastAsia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72976CD" wp14:editId="7CBF691D">
            <wp:extent cx="4218710" cy="419453"/>
            <wp:effectExtent l="0" t="0" r="0" b="0"/>
            <wp:docPr id="129521610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21610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52177" cy="43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3C7" w:rsidRPr="00D65A1D">
        <w:rPr>
          <w:rFonts w:ascii="Arial" w:eastAsiaTheme="majorEastAsia" w:hAnsi="Arial" w:cs="Arial"/>
          <w:sz w:val="20"/>
          <w:szCs w:val="20"/>
        </w:rPr>
        <w:t xml:space="preserve"> </w:t>
      </w:r>
    </w:p>
    <w:p w14:paraId="2234FD36" w14:textId="77777777" w:rsidR="00A80BE2" w:rsidRPr="00A80BE2" w:rsidRDefault="00A80BE2" w:rsidP="00D607B6">
      <w:pPr>
        <w:pStyle w:val="Rubrik2"/>
        <w:numPr>
          <w:ilvl w:val="0"/>
          <w:numId w:val="22"/>
        </w:numPr>
      </w:pPr>
      <w:r w:rsidRPr="00A80BE2">
        <w:t>Pensionsöversikt</w:t>
      </w:r>
    </w:p>
    <w:p w14:paraId="65E2D848" w14:textId="77777777" w:rsidR="00D65A1D" w:rsidRPr="00C34CDC" w:rsidRDefault="00A80BE2" w:rsidP="00D65A1D">
      <w:pPr>
        <w:spacing w:after="0"/>
        <w:rPr>
          <w:i/>
          <w:iCs/>
          <w:sz w:val="16"/>
          <w:szCs w:val="16"/>
        </w:rPr>
      </w:pPr>
      <w:r w:rsidRPr="00C34CDC">
        <w:rPr>
          <w:i/>
          <w:iCs/>
          <w:sz w:val="16"/>
          <w:szCs w:val="16"/>
        </w:rPr>
        <w:t xml:space="preserve">Så </w:t>
      </w:r>
      <w:r w:rsidR="00D65A1D" w:rsidRPr="00C34CDC">
        <w:rPr>
          <w:i/>
          <w:iCs/>
          <w:sz w:val="16"/>
          <w:szCs w:val="16"/>
        </w:rPr>
        <w:t xml:space="preserve">här </w:t>
      </w:r>
      <w:r w:rsidRPr="00C34CDC">
        <w:rPr>
          <w:i/>
          <w:iCs/>
          <w:sz w:val="16"/>
          <w:szCs w:val="16"/>
        </w:rPr>
        <w:t>se</w:t>
      </w:r>
      <w:r w:rsidR="00D65A1D" w:rsidRPr="00C34CDC">
        <w:rPr>
          <w:i/>
          <w:iCs/>
          <w:sz w:val="16"/>
          <w:szCs w:val="16"/>
        </w:rPr>
        <w:t xml:space="preserve">r </w:t>
      </w:r>
      <w:r w:rsidRPr="00C34CDC">
        <w:rPr>
          <w:i/>
          <w:iCs/>
          <w:sz w:val="16"/>
          <w:szCs w:val="16"/>
        </w:rPr>
        <w:t>p</w:t>
      </w:r>
      <w:r w:rsidR="00D65A1D" w:rsidRPr="00C34CDC">
        <w:rPr>
          <w:i/>
          <w:iCs/>
          <w:sz w:val="16"/>
          <w:szCs w:val="16"/>
        </w:rPr>
        <w:t>ensionsöversikt</w:t>
      </w:r>
      <w:r w:rsidRPr="00C34CDC">
        <w:rPr>
          <w:i/>
          <w:iCs/>
          <w:sz w:val="16"/>
          <w:szCs w:val="16"/>
        </w:rPr>
        <w:t>en ut.</w:t>
      </w:r>
      <w:r w:rsidR="00D65A1D" w:rsidRPr="00C34CDC">
        <w:rPr>
          <w:i/>
          <w:iCs/>
          <w:sz w:val="16"/>
          <w:szCs w:val="16"/>
        </w:rPr>
        <w:t xml:space="preserve"> </w:t>
      </w:r>
    </w:p>
    <w:p w14:paraId="4A902FED" w14:textId="77777777" w:rsidR="00D65A1D" w:rsidRDefault="00D65A1D" w:rsidP="00E310BD">
      <w:pPr>
        <w:spacing w:after="0"/>
        <w:rPr>
          <w:sz w:val="14"/>
          <w:szCs w:val="14"/>
        </w:rPr>
      </w:pPr>
      <w:r>
        <w:rPr>
          <w:noProof/>
        </w:rPr>
        <w:drawing>
          <wp:inline distT="0" distB="0" distL="0" distR="0" wp14:anchorId="56308B26" wp14:editId="1F571656">
            <wp:extent cx="1851660" cy="403928"/>
            <wp:effectExtent l="0" t="0" r="0" b="0"/>
            <wp:docPr id="1560471537" name="Bildobjekt 1" descr="En bild som visar text, skärmbild, Teckensnitt, diagra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471537" name="Bildobjekt 1" descr="En bild som visar text, skärmbild, Teckensnitt, diagram&#10;&#10;Automatiskt genererad beskrivn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930979" cy="42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B74E9" w14:textId="77777777" w:rsidR="00A80BE2" w:rsidRPr="00C34CDC" w:rsidRDefault="00A80BE2" w:rsidP="00A80BE2">
      <w:pPr>
        <w:spacing w:after="0"/>
        <w:rPr>
          <w:i/>
          <w:iCs/>
          <w:sz w:val="16"/>
          <w:szCs w:val="16"/>
        </w:rPr>
      </w:pPr>
      <w:r w:rsidRPr="00C34CDC">
        <w:rPr>
          <w:i/>
          <w:iCs/>
          <w:sz w:val="16"/>
          <w:szCs w:val="16"/>
        </w:rPr>
        <w:t>Klistra in din översikt (eller skriv in beloppen för respektive pensionsdel) här:</w:t>
      </w:r>
    </w:p>
    <w:p w14:paraId="3910D201" w14:textId="77777777" w:rsidR="00D65A1D" w:rsidRPr="00A65017" w:rsidRDefault="00D65A1D" w:rsidP="00A80BE2">
      <w:pPr>
        <w:rPr>
          <w:sz w:val="20"/>
          <w:szCs w:val="20"/>
        </w:rPr>
      </w:pPr>
    </w:p>
    <w:p w14:paraId="55555584" w14:textId="77777777" w:rsidR="00A65017" w:rsidRDefault="00A65017" w:rsidP="00A80BE2">
      <w:pPr>
        <w:rPr>
          <w:sz w:val="20"/>
          <w:szCs w:val="20"/>
        </w:rPr>
      </w:pPr>
    </w:p>
    <w:p w14:paraId="45BE8B09" w14:textId="77777777" w:rsidR="00897968" w:rsidRDefault="00897968" w:rsidP="00A80BE2">
      <w:pPr>
        <w:rPr>
          <w:sz w:val="20"/>
          <w:szCs w:val="20"/>
        </w:rPr>
      </w:pPr>
    </w:p>
    <w:p w14:paraId="78BAAFF9" w14:textId="77777777" w:rsidR="00541E9C" w:rsidRDefault="00541E9C" w:rsidP="00A80BE2">
      <w:pPr>
        <w:rPr>
          <w:sz w:val="20"/>
          <w:szCs w:val="20"/>
        </w:rPr>
      </w:pPr>
    </w:p>
    <w:p w14:paraId="220B280B" w14:textId="77777777" w:rsidR="00541E9C" w:rsidRDefault="00541E9C" w:rsidP="00A80BE2">
      <w:pPr>
        <w:rPr>
          <w:sz w:val="20"/>
          <w:szCs w:val="20"/>
        </w:rPr>
      </w:pPr>
    </w:p>
    <w:p w14:paraId="60234D23" w14:textId="77777777" w:rsidR="00541E9C" w:rsidRDefault="00541E9C" w:rsidP="00A80BE2">
      <w:pPr>
        <w:rPr>
          <w:sz w:val="20"/>
          <w:szCs w:val="20"/>
        </w:rPr>
      </w:pPr>
    </w:p>
    <w:p w14:paraId="39E8A931" w14:textId="77777777" w:rsidR="00897968" w:rsidRPr="00A65017" w:rsidRDefault="00897968" w:rsidP="00A80BE2">
      <w:pPr>
        <w:rPr>
          <w:sz w:val="20"/>
          <w:szCs w:val="20"/>
        </w:rPr>
      </w:pPr>
    </w:p>
    <w:p w14:paraId="2DAF9D3C" w14:textId="77777777" w:rsidR="00BD6E2C" w:rsidRDefault="00272EE3" w:rsidP="00D607B6">
      <w:pPr>
        <w:pStyle w:val="Rubrik2"/>
        <w:numPr>
          <w:ilvl w:val="0"/>
          <w:numId w:val="22"/>
        </w:numPr>
      </w:pPr>
      <w:r>
        <w:t>Fördelning mellan pensionsbolag</w:t>
      </w:r>
    </w:p>
    <w:p w14:paraId="452FD7DF" w14:textId="77777777" w:rsidR="00A80BE2" w:rsidRPr="00A80BE2" w:rsidRDefault="00A80BE2" w:rsidP="00E310BD">
      <w:pPr>
        <w:spacing w:after="0"/>
      </w:pPr>
      <w:r w:rsidRPr="00A80BE2">
        <w:rPr>
          <w:sz w:val="16"/>
          <w:szCs w:val="16"/>
        </w:rPr>
        <w:t xml:space="preserve">Så här ser </w:t>
      </w:r>
      <w:r>
        <w:rPr>
          <w:sz w:val="16"/>
          <w:szCs w:val="16"/>
        </w:rPr>
        <w:t xml:space="preserve">fördelningen mellan pensionsbolag ut. </w:t>
      </w:r>
    </w:p>
    <w:p w14:paraId="57794E04" w14:textId="77777777" w:rsidR="00BD6E2C" w:rsidRDefault="00A80BE2" w:rsidP="00E310BD">
      <w:pPr>
        <w:spacing w:after="0"/>
        <w:rPr>
          <w:lang w:val="en-US"/>
        </w:rPr>
      </w:pPr>
      <w:r>
        <w:rPr>
          <w:noProof/>
        </w:rPr>
        <w:drawing>
          <wp:inline distT="0" distB="0" distL="0" distR="0" wp14:anchorId="6B009970" wp14:editId="110B405F">
            <wp:extent cx="1264920" cy="578639"/>
            <wp:effectExtent l="0" t="0" r="0" b="0"/>
            <wp:docPr id="1647889886" name="Bildobjekt 1" descr="En bild som visar text, skärmbild, Teckensnitt, programvar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889886" name="Bildobjekt 1" descr="En bild som visar text, skärmbild, Teckensnitt, programvara&#10;&#10;Automatiskt genererad beskrivni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98117" cy="59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2DEA5" w14:textId="77777777" w:rsidR="00A80BE2" w:rsidRPr="00C34CDC" w:rsidRDefault="00A80BE2" w:rsidP="00BD6E2C">
      <w:pPr>
        <w:rPr>
          <w:sz w:val="18"/>
          <w:szCs w:val="18"/>
        </w:rPr>
      </w:pPr>
      <w:r w:rsidRPr="00C34CDC">
        <w:rPr>
          <w:sz w:val="16"/>
          <w:szCs w:val="16"/>
        </w:rPr>
        <w:t>Klistra in din fördelning mellan pensionsbolagen här</w:t>
      </w:r>
      <w:r w:rsidR="00607680">
        <w:rPr>
          <w:sz w:val="16"/>
          <w:szCs w:val="16"/>
        </w:rPr>
        <w:t>:</w:t>
      </w:r>
    </w:p>
    <w:p w14:paraId="60144F0F" w14:textId="77777777" w:rsidR="00BD6E2C" w:rsidRPr="00A65017" w:rsidRDefault="00BD6E2C" w:rsidP="00BD6E2C">
      <w:pPr>
        <w:rPr>
          <w:sz w:val="20"/>
          <w:szCs w:val="20"/>
        </w:rPr>
      </w:pPr>
    </w:p>
    <w:p w14:paraId="0629DA9A" w14:textId="77777777" w:rsidR="00D607B6" w:rsidRPr="00A65017" w:rsidRDefault="00D607B6" w:rsidP="00BD6E2C">
      <w:pPr>
        <w:rPr>
          <w:sz w:val="20"/>
          <w:szCs w:val="20"/>
        </w:rPr>
      </w:pPr>
    </w:p>
    <w:p w14:paraId="0EB40BDB" w14:textId="77777777" w:rsidR="00A65017" w:rsidRPr="00607680" w:rsidRDefault="00A65017" w:rsidP="00607680">
      <w:pPr>
        <w:pStyle w:val="Rubrik2"/>
        <w:numPr>
          <w:ilvl w:val="0"/>
          <w:numId w:val="0"/>
        </w:numPr>
        <w:ind w:left="360" w:hanging="360"/>
        <w:rPr>
          <w:sz w:val="20"/>
          <w:szCs w:val="20"/>
        </w:rPr>
      </w:pPr>
    </w:p>
    <w:p w14:paraId="2C379618" w14:textId="77777777" w:rsidR="00272EE3" w:rsidRPr="00272EE3" w:rsidRDefault="00272EE3" w:rsidP="00D607B6">
      <w:pPr>
        <w:pStyle w:val="Rubrik2"/>
        <w:numPr>
          <w:ilvl w:val="0"/>
          <w:numId w:val="22"/>
        </w:numPr>
      </w:pPr>
      <w:r>
        <w:t>Hur mycket kan du själv placera</w:t>
      </w:r>
    </w:p>
    <w:p w14:paraId="6B85DFC6" w14:textId="77777777" w:rsidR="003F02AC" w:rsidRPr="00C34CDC" w:rsidRDefault="007B6168" w:rsidP="00E310BD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C34CDC">
        <w:rPr>
          <w:i/>
          <w:iCs/>
          <w:sz w:val="16"/>
          <w:szCs w:val="16"/>
        </w:rPr>
        <w:t>Så här ser placeringsfördelningen ut.</w:t>
      </w:r>
    </w:p>
    <w:p w14:paraId="09E68C98" w14:textId="77777777" w:rsidR="00BD6E2C" w:rsidRDefault="00D607B6" w:rsidP="00E310BD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77B13887" wp14:editId="64D27FD6">
            <wp:extent cx="2324100" cy="1217129"/>
            <wp:effectExtent l="0" t="0" r="0" b="2540"/>
            <wp:docPr id="1291973250" name="Bildobjekt 1" descr="En bild som visar text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973250" name="Bildobjekt 1" descr="En bild som visar text, skärmbild, Teckensnitt&#10;&#10;Automatiskt genererad beskrivni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56348" cy="123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C58CA" w14:textId="77777777" w:rsidR="007B6168" w:rsidRPr="00C34CDC" w:rsidRDefault="007B6168" w:rsidP="007B6168">
      <w:pPr>
        <w:rPr>
          <w:i/>
          <w:iCs/>
          <w:sz w:val="18"/>
          <w:szCs w:val="18"/>
        </w:rPr>
      </w:pPr>
      <w:r w:rsidRPr="00C34CDC">
        <w:rPr>
          <w:i/>
          <w:iCs/>
          <w:sz w:val="16"/>
          <w:szCs w:val="16"/>
        </w:rPr>
        <w:t>Klistra in din placeringsfördelning här</w:t>
      </w:r>
      <w:r w:rsidR="00607680">
        <w:rPr>
          <w:i/>
          <w:iCs/>
          <w:sz w:val="16"/>
          <w:szCs w:val="16"/>
        </w:rPr>
        <w:t>:</w:t>
      </w:r>
    </w:p>
    <w:p w14:paraId="2AD738B7" w14:textId="77777777" w:rsidR="00BD6E2C" w:rsidRPr="00A65017" w:rsidRDefault="00BD6E2C" w:rsidP="003F02AC">
      <w:pPr>
        <w:rPr>
          <w:rFonts w:ascii="Arial" w:hAnsi="Arial" w:cs="Arial"/>
          <w:b/>
          <w:bCs/>
          <w:sz w:val="20"/>
          <w:szCs w:val="20"/>
        </w:rPr>
      </w:pPr>
    </w:p>
    <w:p w14:paraId="1DA79DB9" w14:textId="77777777" w:rsidR="00A65017" w:rsidRPr="00A65017" w:rsidRDefault="00A65017" w:rsidP="00A65017">
      <w:pPr>
        <w:rPr>
          <w:rFonts w:ascii="Arial" w:hAnsi="Arial" w:cs="Arial"/>
          <w:b/>
          <w:bCs/>
          <w:sz w:val="20"/>
          <w:szCs w:val="20"/>
        </w:rPr>
      </w:pPr>
    </w:p>
    <w:p w14:paraId="425A827F" w14:textId="77777777" w:rsidR="006177E6" w:rsidRDefault="00E512DB" w:rsidP="00C34CDC">
      <w:pPr>
        <w:pStyle w:val="Rubrik"/>
        <w:spacing w:after="0"/>
      </w:pPr>
      <w:r w:rsidRPr="00D607B6">
        <w:t>Allmän pension</w:t>
      </w:r>
    </w:p>
    <w:p w14:paraId="254D1622" w14:textId="77777777" w:rsidR="00C34CDC" w:rsidRDefault="00C34CDC" w:rsidP="00E310BD">
      <w:pPr>
        <w:spacing w:after="0"/>
        <w:rPr>
          <w:rFonts w:eastAsiaTheme="majorEastAsia" w:cstheme="minorHAnsi"/>
          <w:i/>
          <w:iCs/>
          <w:sz w:val="16"/>
          <w:szCs w:val="16"/>
        </w:rPr>
      </w:pPr>
      <w:r w:rsidRPr="00C34CDC">
        <w:rPr>
          <w:rFonts w:eastAsiaTheme="majorEastAsia" w:cstheme="minorHAnsi"/>
          <w:i/>
          <w:iCs/>
          <w:sz w:val="16"/>
          <w:szCs w:val="16"/>
        </w:rPr>
        <w:t>I pensionsöversikten kan du klicka på cirkeldiagrammet för Allmän pension.</w:t>
      </w:r>
    </w:p>
    <w:p w14:paraId="1956E195" w14:textId="77777777" w:rsidR="00E310BD" w:rsidRPr="00E310BD" w:rsidRDefault="00E310BD" w:rsidP="00E310BD">
      <w:pPr>
        <w:spacing w:after="0"/>
      </w:pPr>
    </w:p>
    <w:p w14:paraId="3518D2B1" w14:textId="77777777" w:rsidR="00E512DB" w:rsidRPr="00D607B6" w:rsidRDefault="006177E6" w:rsidP="006177E6">
      <w:pPr>
        <w:pStyle w:val="Rubrik2"/>
      </w:pPr>
      <w:r>
        <w:t>Allmän pension</w:t>
      </w:r>
      <w:r w:rsidR="00E512DB" w:rsidRPr="00D607B6">
        <w:t xml:space="preserve"> – </w:t>
      </w:r>
      <w:r w:rsidR="00607452" w:rsidRPr="00D607B6">
        <w:t>Inkomstpension</w:t>
      </w:r>
    </w:p>
    <w:p w14:paraId="1457A7AC" w14:textId="77777777" w:rsidR="00890592" w:rsidRPr="00C34CDC" w:rsidRDefault="00C34CDC" w:rsidP="00E310BD">
      <w:pPr>
        <w:spacing w:after="0"/>
        <w:rPr>
          <w:rFonts w:eastAsiaTheme="majorEastAsia" w:cstheme="minorHAnsi"/>
          <w:i/>
          <w:iCs/>
          <w:sz w:val="16"/>
          <w:szCs w:val="16"/>
        </w:rPr>
      </w:pPr>
      <w:r w:rsidRPr="00C34CDC">
        <w:rPr>
          <w:rFonts w:eastAsiaTheme="majorEastAsia" w:cstheme="minorHAnsi"/>
          <w:i/>
          <w:iCs/>
          <w:sz w:val="16"/>
          <w:szCs w:val="16"/>
        </w:rPr>
        <w:t xml:space="preserve">Klicka på </w:t>
      </w:r>
      <w:r w:rsidR="006177E6" w:rsidRPr="00C34CDC">
        <w:rPr>
          <w:rFonts w:eastAsiaTheme="majorEastAsia" w:cstheme="minorHAnsi"/>
          <w:i/>
          <w:iCs/>
          <w:sz w:val="16"/>
          <w:szCs w:val="16"/>
        </w:rPr>
        <w:t>Inkomstpension.</w:t>
      </w:r>
    </w:p>
    <w:p w14:paraId="01C81D06" w14:textId="77777777" w:rsidR="00890592" w:rsidRDefault="006B5993" w:rsidP="006B5993">
      <w:pPr>
        <w:spacing w:after="0"/>
        <w:rPr>
          <w:rFonts w:eastAsiaTheme="majorEastAsia" w:cstheme="minorHAnsi"/>
          <w:sz w:val="16"/>
          <w:szCs w:val="16"/>
        </w:rPr>
      </w:pPr>
      <w:r>
        <w:rPr>
          <w:noProof/>
        </w:rPr>
        <w:drawing>
          <wp:inline distT="0" distB="0" distL="0" distR="0" wp14:anchorId="7A7F2B0D" wp14:editId="7BA38AA7">
            <wp:extent cx="3028168" cy="1323975"/>
            <wp:effectExtent l="0" t="0" r="1270" b="0"/>
            <wp:docPr id="496946879" name="Bildobjekt 1" descr="En bild som visar text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946879" name="Bildobjekt 1" descr="En bild som visar text, skärmbild, Teckensnitt&#10;&#10;Automatiskt genererad beskrivni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54737" cy="133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0592">
        <w:rPr>
          <w:rFonts w:eastAsiaTheme="majorEastAsia" w:cstheme="minorHAnsi"/>
          <w:sz w:val="16"/>
          <w:szCs w:val="16"/>
        </w:rPr>
        <w:t xml:space="preserve"> </w:t>
      </w:r>
    </w:p>
    <w:p w14:paraId="750E10BF" w14:textId="77777777" w:rsidR="00E512DB" w:rsidRPr="00C34CDC" w:rsidRDefault="00890592" w:rsidP="00E512DB">
      <w:pPr>
        <w:rPr>
          <w:rFonts w:eastAsiaTheme="majorEastAsia" w:cstheme="minorHAnsi"/>
          <w:i/>
          <w:iCs/>
          <w:sz w:val="16"/>
          <w:szCs w:val="16"/>
        </w:rPr>
      </w:pPr>
      <w:r w:rsidRPr="00C34CDC">
        <w:rPr>
          <w:rFonts w:eastAsiaTheme="majorEastAsia" w:cstheme="minorHAnsi"/>
          <w:i/>
          <w:iCs/>
          <w:sz w:val="16"/>
          <w:szCs w:val="16"/>
        </w:rPr>
        <w:t xml:space="preserve">Klistra in </w:t>
      </w:r>
      <w:r w:rsidR="006177E6" w:rsidRPr="00C34CDC">
        <w:rPr>
          <w:rFonts w:eastAsiaTheme="majorEastAsia" w:cstheme="minorHAnsi"/>
          <w:i/>
          <w:iCs/>
          <w:sz w:val="16"/>
          <w:szCs w:val="16"/>
        </w:rPr>
        <w:t xml:space="preserve">informationen om </w:t>
      </w:r>
      <w:r w:rsidRPr="00C34CDC">
        <w:rPr>
          <w:rFonts w:eastAsiaTheme="majorEastAsia" w:cstheme="minorHAnsi"/>
          <w:i/>
          <w:iCs/>
          <w:sz w:val="16"/>
          <w:szCs w:val="16"/>
        </w:rPr>
        <w:t xml:space="preserve">din </w:t>
      </w:r>
      <w:r w:rsidR="006177E6" w:rsidRPr="00C34CDC">
        <w:rPr>
          <w:rFonts w:eastAsiaTheme="majorEastAsia" w:cstheme="minorHAnsi"/>
          <w:i/>
          <w:iCs/>
          <w:sz w:val="16"/>
          <w:szCs w:val="16"/>
        </w:rPr>
        <w:t>inkomst</w:t>
      </w:r>
      <w:r w:rsidRPr="00C34CDC">
        <w:rPr>
          <w:rFonts w:eastAsiaTheme="majorEastAsia" w:cstheme="minorHAnsi"/>
          <w:i/>
          <w:iCs/>
          <w:sz w:val="16"/>
          <w:szCs w:val="16"/>
        </w:rPr>
        <w:t>pension här</w:t>
      </w:r>
      <w:r w:rsidR="00607680">
        <w:rPr>
          <w:rFonts w:eastAsiaTheme="majorEastAsia" w:cstheme="minorHAnsi"/>
          <w:i/>
          <w:iCs/>
          <w:sz w:val="16"/>
          <w:szCs w:val="16"/>
        </w:rPr>
        <w:t>:</w:t>
      </w:r>
    </w:p>
    <w:p w14:paraId="37A5579D" w14:textId="77777777" w:rsidR="006177E6" w:rsidRDefault="006177E6" w:rsidP="00E512DB">
      <w:pPr>
        <w:rPr>
          <w:rFonts w:eastAsiaTheme="majorEastAsia" w:cstheme="minorHAnsi"/>
          <w:sz w:val="20"/>
          <w:szCs w:val="20"/>
        </w:rPr>
      </w:pPr>
    </w:p>
    <w:p w14:paraId="5D1F05EA" w14:textId="77777777" w:rsidR="00897968" w:rsidRDefault="00897968" w:rsidP="00E512DB">
      <w:pPr>
        <w:rPr>
          <w:rFonts w:eastAsiaTheme="majorEastAsia" w:cstheme="minorHAnsi"/>
          <w:sz w:val="20"/>
          <w:szCs w:val="20"/>
        </w:rPr>
      </w:pPr>
    </w:p>
    <w:p w14:paraId="0A32C0B9" w14:textId="77777777" w:rsidR="00897968" w:rsidRPr="00A65017" w:rsidRDefault="00897968" w:rsidP="00E512DB">
      <w:pPr>
        <w:rPr>
          <w:rFonts w:eastAsiaTheme="majorEastAsia" w:cstheme="minorHAnsi"/>
          <w:sz w:val="20"/>
          <w:szCs w:val="20"/>
        </w:rPr>
      </w:pPr>
    </w:p>
    <w:p w14:paraId="58181D19" w14:textId="77777777" w:rsidR="00890592" w:rsidRPr="00A65017" w:rsidRDefault="00890592" w:rsidP="00E512DB">
      <w:pPr>
        <w:rPr>
          <w:rFonts w:cstheme="minorHAnsi"/>
          <w:sz w:val="16"/>
          <w:szCs w:val="16"/>
        </w:rPr>
      </w:pPr>
    </w:p>
    <w:p w14:paraId="30212226" w14:textId="77777777" w:rsidR="00972508" w:rsidRPr="00890592" w:rsidRDefault="00787115" w:rsidP="006177E6">
      <w:pPr>
        <w:pStyle w:val="Rubrik2"/>
      </w:pPr>
      <w:r w:rsidRPr="00890592">
        <w:t>A</w:t>
      </w:r>
      <w:r w:rsidR="00972508" w:rsidRPr="00890592">
        <w:t xml:space="preserve">llmän pension – </w:t>
      </w:r>
      <w:r w:rsidR="004E01AC" w:rsidRPr="00890592">
        <w:t>P</w:t>
      </w:r>
      <w:r w:rsidR="00972508" w:rsidRPr="00890592">
        <w:t>remiepension</w:t>
      </w:r>
    </w:p>
    <w:p w14:paraId="0227CC06" w14:textId="77777777" w:rsidR="00C34CDC" w:rsidRPr="00C34CDC" w:rsidRDefault="00C34CDC" w:rsidP="00E310BD">
      <w:pPr>
        <w:spacing w:after="0"/>
        <w:rPr>
          <w:rFonts w:eastAsiaTheme="majorEastAsia" w:cstheme="minorHAnsi"/>
          <w:i/>
          <w:iCs/>
          <w:sz w:val="16"/>
          <w:szCs w:val="16"/>
        </w:rPr>
      </w:pPr>
      <w:r w:rsidRPr="00C34CDC">
        <w:rPr>
          <w:rFonts w:ascii="Arial" w:hAnsi="Arial" w:cs="Arial"/>
          <w:i/>
          <w:iCs/>
          <w:sz w:val="24"/>
          <w:szCs w:val="24"/>
        </w:rPr>
        <w:t xml:space="preserve"> </w:t>
      </w:r>
      <w:r w:rsidRPr="00C34CDC">
        <w:rPr>
          <w:rFonts w:eastAsiaTheme="majorEastAsia" w:cstheme="minorHAnsi"/>
          <w:i/>
          <w:iCs/>
          <w:sz w:val="16"/>
          <w:szCs w:val="16"/>
        </w:rPr>
        <w:t>Klicka på Premiepension.</w:t>
      </w:r>
    </w:p>
    <w:p w14:paraId="4BCAA8D8" w14:textId="77777777" w:rsidR="00C34CDC" w:rsidRDefault="006B5993" w:rsidP="006B5993">
      <w:pPr>
        <w:spacing w:after="0"/>
        <w:rPr>
          <w:rFonts w:eastAsiaTheme="majorEastAsia" w:cstheme="minorHAnsi"/>
          <w:sz w:val="16"/>
          <w:szCs w:val="16"/>
        </w:rPr>
      </w:pPr>
      <w:r>
        <w:rPr>
          <w:noProof/>
        </w:rPr>
        <w:drawing>
          <wp:inline distT="0" distB="0" distL="0" distR="0" wp14:anchorId="4C0B2F77" wp14:editId="6428B960">
            <wp:extent cx="3001645" cy="1470331"/>
            <wp:effectExtent l="0" t="0" r="8255" b="0"/>
            <wp:docPr id="1876314991" name="Bildobjekt 1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314991" name="Bildobjekt 1" descr="En bild som visar text, skärmbild, Teckensnitt, nummer&#10;&#10;Automatiskt genererad beskrivni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4443" cy="149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C35D2" w14:textId="77777777" w:rsidR="00C34CDC" w:rsidRPr="00C34CDC" w:rsidRDefault="00C34CDC" w:rsidP="00C34CDC">
      <w:pPr>
        <w:rPr>
          <w:rFonts w:eastAsiaTheme="majorEastAsia" w:cstheme="minorHAnsi"/>
          <w:i/>
          <w:iCs/>
          <w:sz w:val="16"/>
          <w:szCs w:val="16"/>
        </w:rPr>
      </w:pPr>
      <w:r w:rsidRPr="00C34CDC">
        <w:rPr>
          <w:rFonts w:eastAsiaTheme="majorEastAsia" w:cstheme="minorHAnsi"/>
          <w:i/>
          <w:iCs/>
          <w:sz w:val="16"/>
          <w:szCs w:val="16"/>
        </w:rPr>
        <w:t>Klistra in informationen om din premiepension här</w:t>
      </w:r>
      <w:r w:rsidR="00607680">
        <w:rPr>
          <w:rFonts w:eastAsiaTheme="majorEastAsia" w:cstheme="minorHAnsi"/>
          <w:i/>
          <w:iCs/>
          <w:sz w:val="16"/>
          <w:szCs w:val="16"/>
        </w:rPr>
        <w:t>:</w:t>
      </w:r>
    </w:p>
    <w:p w14:paraId="2769917B" w14:textId="77777777" w:rsidR="00C34CDC" w:rsidRPr="00C34CDC" w:rsidRDefault="00C34CDC" w:rsidP="00C34CDC">
      <w:pPr>
        <w:rPr>
          <w:rFonts w:eastAsiaTheme="majorEastAsia" w:cstheme="minorHAnsi"/>
          <w:sz w:val="20"/>
          <w:szCs w:val="20"/>
        </w:rPr>
      </w:pPr>
    </w:p>
    <w:p w14:paraId="17FEED82" w14:textId="77777777" w:rsidR="00AE14BB" w:rsidRPr="00607680" w:rsidRDefault="00AE14BB" w:rsidP="00734F76">
      <w:pPr>
        <w:keepLines/>
        <w:rPr>
          <w:rFonts w:ascii="Arial" w:hAnsi="Arial" w:cs="Arial"/>
          <w:sz w:val="20"/>
          <w:szCs w:val="20"/>
        </w:rPr>
      </w:pPr>
    </w:p>
    <w:p w14:paraId="29EA5531" w14:textId="77777777" w:rsidR="00A40A1F" w:rsidRPr="009D23C7" w:rsidRDefault="00272EE3" w:rsidP="00C34CDC">
      <w:pPr>
        <w:pStyle w:val="Rubrik"/>
        <w:rPr>
          <w:lang w:val="en-GB"/>
        </w:rPr>
      </w:pPr>
      <w:r w:rsidRPr="009D23C7">
        <w:rPr>
          <w:lang w:val="en-GB"/>
        </w:rPr>
        <w:t>Tjänstepension</w:t>
      </w:r>
    </w:p>
    <w:p w14:paraId="1DD2FEC9" w14:textId="77777777" w:rsidR="00A65017" w:rsidRPr="00A65017" w:rsidRDefault="00A65017" w:rsidP="00E310BD">
      <w:pPr>
        <w:spacing w:after="0"/>
        <w:rPr>
          <w:i/>
          <w:iCs/>
          <w:sz w:val="16"/>
          <w:szCs w:val="16"/>
        </w:rPr>
      </w:pPr>
      <w:r w:rsidRPr="00A65017">
        <w:rPr>
          <w:i/>
          <w:iCs/>
          <w:sz w:val="16"/>
          <w:szCs w:val="16"/>
        </w:rPr>
        <w:t xml:space="preserve">I pensionsöversikten kan du klicka på cirkeldiagrammet för </w:t>
      </w:r>
      <w:r>
        <w:rPr>
          <w:i/>
          <w:iCs/>
          <w:sz w:val="16"/>
          <w:szCs w:val="16"/>
        </w:rPr>
        <w:t>Tjänstepension</w:t>
      </w:r>
      <w:r w:rsidRPr="00A65017">
        <w:rPr>
          <w:i/>
          <w:iCs/>
          <w:sz w:val="16"/>
          <w:szCs w:val="16"/>
        </w:rPr>
        <w:t>.</w:t>
      </w:r>
    </w:p>
    <w:p w14:paraId="42853186" w14:textId="77777777" w:rsidR="005D2DB6" w:rsidRDefault="00A65017" w:rsidP="006B5993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95C8D37" wp14:editId="3EA23BB1">
            <wp:extent cx="3001645" cy="513509"/>
            <wp:effectExtent l="0" t="0" r="0" b="1270"/>
            <wp:docPr id="1009267814" name="Bildobjekt 1" descr="En bild som visar text, linje, Teckensnitt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267814" name="Bildobjekt 1" descr="En bild som visar text, linje, Teckensnitt, skärmbild&#10;&#10;Automatiskt genererad beskrivni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26544" cy="51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9A69E" w14:textId="77777777" w:rsidR="00A65017" w:rsidRPr="00607680" w:rsidRDefault="00A65017" w:rsidP="00A65017">
      <w:pPr>
        <w:rPr>
          <w:rFonts w:eastAsiaTheme="majorEastAsia" w:cstheme="minorHAnsi"/>
          <w:i/>
          <w:iCs/>
          <w:sz w:val="16"/>
          <w:szCs w:val="16"/>
        </w:rPr>
      </w:pPr>
      <w:r w:rsidRPr="00C34CDC">
        <w:rPr>
          <w:rFonts w:eastAsiaTheme="majorEastAsia" w:cstheme="minorHAnsi"/>
          <w:i/>
          <w:iCs/>
          <w:sz w:val="16"/>
          <w:szCs w:val="16"/>
        </w:rPr>
        <w:t xml:space="preserve">Klistra in informationen om din </w:t>
      </w:r>
      <w:r>
        <w:rPr>
          <w:rFonts w:eastAsiaTheme="majorEastAsia" w:cstheme="minorHAnsi"/>
          <w:i/>
          <w:iCs/>
          <w:sz w:val="16"/>
          <w:szCs w:val="16"/>
        </w:rPr>
        <w:t>tjänste</w:t>
      </w:r>
      <w:r w:rsidRPr="00C34CDC">
        <w:rPr>
          <w:rFonts w:eastAsiaTheme="majorEastAsia" w:cstheme="minorHAnsi"/>
          <w:i/>
          <w:iCs/>
          <w:sz w:val="16"/>
          <w:szCs w:val="16"/>
        </w:rPr>
        <w:t>pension här</w:t>
      </w:r>
      <w:r w:rsidR="00607680">
        <w:rPr>
          <w:rFonts w:eastAsiaTheme="majorEastAsia" w:cstheme="minorHAnsi"/>
          <w:i/>
          <w:iCs/>
          <w:sz w:val="16"/>
          <w:szCs w:val="16"/>
        </w:rPr>
        <w:t>:</w:t>
      </w:r>
    </w:p>
    <w:p w14:paraId="7509B311" w14:textId="77777777" w:rsidR="00A65017" w:rsidRPr="00A65017" w:rsidRDefault="00A65017" w:rsidP="00A65017">
      <w:pPr>
        <w:rPr>
          <w:rFonts w:ascii="Arial" w:hAnsi="Arial" w:cs="Arial"/>
          <w:sz w:val="20"/>
          <w:szCs w:val="20"/>
        </w:rPr>
      </w:pPr>
    </w:p>
    <w:p w14:paraId="102791CF" w14:textId="77777777" w:rsidR="00C34CDC" w:rsidRPr="00A65017" w:rsidRDefault="00C34CDC" w:rsidP="00C34CDC"/>
    <w:p w14:paraId="591164C6" w14:textId="77777777" w:rsidR="005D2DB6" w:rsidRPr="009D23C7" w:rsidRDefault="00BD6E2C" w:rsidP="00A65017">
      <w:pPr>
        <w:pStyle w:val="Rubrik2"/>
        <w:rPr>
          <w:lang w:val="en-GB"/>
        </w:rPr>
      </w:pPr>
      <w:proofErr w:type="spellStart"/>
      <w:r w:rsidRPr="009D23C7">
        <w:rPr>
          <w:lang w:val="en-GB"/>
        </w:rPr>
        <w:t>Valcentraler</w:t>
      </w:r>
      <w:proofErr w:type="spellEnd"/>
      <w:r w:rsidR="005D2DB6" w:rsidRPr="009D23C7">
        <w:rPr>
          <w:lang w:val="en-GB"/>
        </w:rPr>
        <w:t xml:space="preserve"> </w:t>
      </w:r>
    </w:p>
    <w:p w14:paraId="0B53F113" w14:textId="77777777" w:rsidR="009A0CE0" w:rsidRPr="009A0CE0" w:rsidRDefault="00904FB1" w:rsidP="009A0CE0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I d</w:t>
      </w:r>
      <w:r w:rsidR="009A0CE0" w:rsidRPr="009A0CE0">
        <w:rPr>
          <w:rFonts w:ascii="Arial" w:hAnsi="Arial" w:cs="Arial"/>
          <w:i/>
          <w:iCs/>
          <w:sz w:val="16"/>
          <w:szCs w:val="16"/>
        </w:rPr>
        <w:t>et här avsnittet lägger vi in information</w:t>
      </w:r>
      <w:r>
        <w:rPr>
          <w:rFonts w:ascii="Arial" w:hAnsi="Arial" w:cs="Arial"/>
          <w:i/>
          <w:iCs/>
          <w:sz w:val="16"/>
          <w:szCs w:val="16"/>
        </w:rPr>
        <w:t>en</w:t>
      </w:r>
      <w:r w:rsidR="009A0CE0" w:rsidRPr="009A0CE0">
        <w:rPr>
          <w:rFonts w:ascii="Arial" w:hAnsi="Arial" w:cs="Arial"/>
          <w:i/>
          <w:iCs/>
          <w:sz w:val="16"/>
          <w:szCs w:val="16"/>
        </w:rPr>
        <w:t xml:space="preserve"> vid vårt samtal.</w:t>
      </w:r>
    </w:p>
    <w:p w14:paraId="2E542405" w14:textId="77777777" w:rsidR="00607680" w:rsidRDefault="00607680" w:rsidP="00A65017">
      <w:pPr>
        <w:rPr>
          <w:sz w:val="20"/>
          <w:szCs w:val="20"/>
        </w:rPr>
      </w:pPr>
    </w:p>
    <w:p w14:paraId="6CF69D8B" w14:textId="77777777" w:rsidR="00607680" w:rsidRPr="00A65017" w:rsidRDefault="00607680" w:rsidP="00A65017">
      <w:pPr>
        <w:rPr>
          <w:sz w:val="20"/>
          <w:szCs w:val="20"/>
        </w:rPr>
      </w:pPr>
    </w:p>
    <w:p w14:paraId="4C06D382" w14:textId="77777777" w:rsidR="009A1001" w:rsidRPr="009D23C7" w:rsidRDefault="00A65017" w:rsidP="00A65017">
      <w:pPr>
        <w:pStyle w:val="Rubrik"/>
        <w:spacing w:after="0"/>
        <w:rPr>
          <w:lang w:val="en-GB"/>
        </w:rPr>
      </w:pPr>
      <w:r>
        <w:rPr>
          <w:lang w:val="en-GB"/>
        </w:rPr>
        <w:t>Privat</w:t>
      </w:r>
      <w:r w:rsidR="009A1001" w:rsidRPr="009D23C7">
        <w:rPr>
          <w:lang w:val="en-GB"/>
        </w:rPr>
        <w:t xml:space="preserve"> </w:t>
      </w:r>
      <w:r>
        <w:rPr>
          <w:lang w:val="en-GB"/>
        </w:rPr>
        <w:t>pension</w:t>
      </w:r>
    </w:p>
    <w:p w14:paraId="3CECFF5D" w14:textId="77777777" w:rsidR="00A65017" w:rsidRDefault="00A65017" w:rsidP="006B5993">
      <w:pPr>
        <w:spacing w:after="0"/>
        <w:rPr>
          <w:i/>
          <w:iCs/>
          <w:sz w:val="16"/>
          <w:szCs w:val="16"/>
        </w:rPr>
      </w:pPr>
      <w:r w:rsidRPr="00A65017">
        <w:rPr>
          <w:i/>
          <w:iCs/>
          <w:sz w:val="16"/>
          <w:szCs w:val="16"/>
        </w:rPr>
        <w:t xml:space="preserve">I pensionsöversikten kan du klicka på cirkeldiagrammet för </w:t>
      </w:r>
      <w:r>
        <w:rPr>
          <w:i/>
          <w:iCs/>
          <w:sz w:val="16"/>
          <w:szCs w:val="16"/>
        </w:rPr>
        <w:t xml:space="preserve">Privat </w:t>
      </w:r>
      <w:r w:rsidRPr="00A65017">
        <w:rPr>
          <w:i/>
          <w:iCs/>
          <w:sz w:val="16"/>
          <w:szCs w:val="16"/>
        </w:rPr>
        <w:t>pension.</w:t>
      </w:r>
    </w:p>
    <w:p w14:paraId="6B0D6428" w14:textId="77777777" w:rsidR="00A65017" w:rsidRPr="00A65017" w:rsidRDefault="00A65017" w:rsidP="006B5993">
      <w:pPr>
        <w:spacing w:after="0"/>
        <w:rPr>
          <w:i/>
          <w:iCs/>
          <w:sz w:val="16"/>
          <w:szCs w:val="16"/>
        </w:rPr>
      </w:pPr>
      <w:r>
        <w:rPr>
          <w:noProof/>
        </w:rPr>
        <w:drawing>
          <wp:inline distT="0" distB="0" distL="0" distR="0" wp14:anchorId="70D8BE6E" wp14:editId="460E6697">
            <wp:extent cx="3001645" cy="509869"/>
            <wp:effectExtent l="0" t="0" r="0" b="5080"/>
            <wp:docPr id="1832928882" name="Bildobjekt 1" descr="En bild som visar text, skärmbild, linje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928882" name="Bildobjekt 1" descr="En bild som visar text, skärmbild, linje, Teckensnitt&#10;&#10;Automatiskt genererad beskrivni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52552" cy="5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83668" w14:textId="77777777" w:rsidR="00A65017" w:rsidRPr="00C34CDC" w:rsidRDefault="00A65017" w:rsidP="00A65017">
      <w:pPr>
        <w:rPr>
          <w:rFonts w:eastAsiaTheme="majorEastAsia" w:cstheme="minorHAnsi"/>
          <w:i/>
          <w:iCs/>
          <w:sz w:val="16"/>
          <w:szCs w:val="16"/>
        </w:rPr>
      </w:pPr>
      <w:r w:rsidRPr="00C34CDC">
        <w:rPr>
          <w:rFonts w:eastAsiaTheme="majorEastAsia" w:cstheme="minorHAnsi"/>
          <w:i/>
          <w:iCs/>
          <w:sz w:val="16"/>
          <w:szCs w:val="16"/>
        </w:rPr>
        <w:t>Klistra in informationen om d</w:t>
      </w:r>
      <w:r w:rsidR="009A0CE0">
        <w:rPr>
          <w:rFonts w:eastAsiaTheme="majorEastAsia" w:cstheme="minorHAnsi"/>
          <w:i/>
          <w:iCs/>
          <w:sz w:val="16"/>
          <w:szCs w:val="16"/>
        </w:rPr>
        <w:t>itt</w:t>
      </w:r>
      <w:r>
        <w:rPr>
          <w:rFonts w:eastAsiaTheme="majorEastAsia" w:cstheme="minorHAnsi"/>
          <w:i/>
          <w:iCs/>
          <w:sz w:val="16"/>
          <w:szCs w:val="16"/>
        </w:rPr>
        <w:t xml:space="preserve"> privata </w:t>
      </w:r>
      <w:r w:rsidRPr="00C34CDC">
        <w:rPr>
          <w:rFonts w:eastAsiaTheme="majorEastAsia" w:cstheme="minorHAnsi"/>
          <w:i/>
          <w:iCs/>
          <w:sz w:val="16"/>
          <w:szCs w:val="16"/>
        </w:rPr>
        <w:t>pension</w:t>
      </w:r>
      <w:r>
        <w:rPr>
          <w:rFonts w:eastAsiaTheme="majorEastAsia" w:cstheme="minorHAnsi"/>
          <w:i/>
          <w:iCs/>
          <w:sz w:val="16"/>
          <w:szCs w:val="16"/>
        </w:rPr>
        <w:t>ssparande</w:t>
      </w:r>
      <w:r w:rsidRPr="00C34CDC">
        <w:rPr>
          <w:rFonts w:eastAsiaTheme="majorEastAsia" w:cstheme="minorHAnsi"/>
          <w:i/>
          <w:iCs/>
          <w:sz w:val="16"/>
          <w:szCs w:val="16"/>
        </w:rPr>
        <w:t xml:space="preserve"> här</w:t>
      </w:r>
      <w:r w:rsidR="006B5993">
        <w:rPr>
          <w:rFonts w:eastAsiaTheme="majorEastAsia" w:cstheme="minorHAnsi"/>
          <w:i/>
          <w:iCs/>
          <w:sz w:val="16"/>
          <w:szCs w:val="16"/>
        </w:rPr>
        <w:t>:</w:t>
      </w:r>
    </w:p>
    <w:p w14:paraId="4ADC38EE" w14:textId="77777777" w:rsidR="00A40A1F" w:rsidRDefault="00A40A1F" w:rsidP="00A65017">
      <w:pPr>
        <w:rPr>
          <w:sz w:val="20"/>
          <w:szCs w:val="20"/>
        </w:rPr>
      </w:pPr>
    </w:p>
    <w:p w14:paraId="7D80D3C1" w14:textId="77777777" w:rsidR="00A65017" w:rsidRPr="00A65017" w:rsidRDefault="00A65017" w:rsidP="00A65017">
      <w:pPr>
        <w:rPr>
          <w:sz w:val="20"/>
          <w:szCs w:val="20"/>
        </w:rPr>
      </w:pPr>
    </w:p>
    <w:p w14:paraId="52489663" w14:textId="77777777" w:rsidR="00A65017" w:rsidRPr="00A65017" w:rsidRDefault="00A65017" w:rsidP="00A65017">
      <w:pPr>
        <w:rPr>
          <w:sz w:val="20"/>
          <w:szCs w:val="20"/>
        </w:rPr>
      </w:pPr>
    </w:p>
    <w:p w14:paraId="45BE36CC" w14:textId="77777777" w:rsidR="00A40A1F" w:rsidRPr="009A0CE0" w:rsidRDefault="00A06511" w:rsidP="009A0CE0">
      <w:pPr>
        <w:pStyle w:val="Rubrik"/>
        <w:spacing w:after="0"/>
      </w:pPr>
      <w:r w:rsidRPr="009A0CE0">
        <w:t>Pen</w:t>
      </w:r>
      <w:r w:rsidR="00DC3C01" w:rsidRPr="009A0CE0">
        <w:t>sions</w:t>
      </w:r>
      <w:r w:rsidR="00802CB0" w:rsidRPr="009A0CE0">
        <w:t xml:space="preserve">prognoser – en smart pensionsplan </w:t>
      </w:r>
    </w:p>
    <w:p w14:paraId="2D48F9FD" w14:textId="77777777" w:rsidR="00807ECA" w:rsidRPr="009A0CE0" w:rsidRDefault="00904FB1" w:rsidP="00807ECA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I d</w:t>
      </w:r>
      <w:r w:rsidR="009A0CE0" w:rsidRPr="009A0CE0">
        <w:rPr>
          <w:rFonts w:ascii="Arial" w:hAnsi="Arial" w:cs="Arial"/>
          <w:i/>
          <w:iCs/>
          <w:sz w:val="16"/>
          <w:szCs w:val="16"/>
        </w:rPr>
        <w:t>et här avsnittet lägger vi in information</w:t>
      </w:r>
      <w:r>
        <w:rPr>
          <w:rFonts w:ascii="Arial" w:hAnsi="Arial" w:cs="Arial"/>
          <w:i/>
          <w:iCs/>
          <w:sz w:val="16"/>
          <w:szCs w:val="16"/>
        </w:rPr>
        <w:t>en</w:t>
      </w:r>
      <w:r w:rsidR="009A0CE0" w:rsidRPr="009A0CE0">
        <w:rPr>
          <w:rFonts w:ascii="Arial" w:hAnsi="Arial" w:cs="Arial"/>
          <w:i/>
          <w:iCs/>
          <w:sz w:val="16"/>
          <w:szCs w:val="16"/>
        </w:rPr>
        <w:t xml:space="preserve"> vid vårt samtal.</w:t>
      </w:r>
    </w:p>
    <w:p w14:paraId="63AB3C7E" w14:textId="77777777" w:rsidR="009A0CE0" w:rsidRDefault="009A0CE0" w:rsidP="00807ECA">
      <w:pPr>
        <w:rPr>
          <w:rFonts w:ascii="Arial" w:hAnsi="Arial" w:cs="Arial"/>
          <w:sz w:val="24"/>
          <w:szCs w:val="24"/>
        </w:rPr>
      </w:pPr>
    </w:p>
    <w:p w14:paraId="3B3CA8F5" w14:textId="77777777" w:rsidR="009A0CE0" w:rsidRDefault="009A0CE0" w:rsidP="00807ECA">
      <w:pPr>
        <w:rPr>
          <w:rFonts w:ascii="Arial" w:hAnsi="Arial" w:cs="Arial"/>
          <w:sz w:val="24"/>
          <w:szCs w:val="24"/>
        </w:rPr>
      </w:pPr>
    </w:p>
    <w:p w14:paraId="212A8A29" w14:textId="77777777" w:rsidR="009A0CE0" w:rsidRDefault="009A0CE0" w:rsidP="00807ECA">
      <w:pPr>
        <w:rPr>
          <w:rFonts w:ascii="Arial" w:hAnsi="Arial" w:cs="Arial"/>
          <w:sz w:val="24"/>
          <w:szCs w:val="24"/>
        </w:rPr>
      </w:pPr>
    </w:p>
    <w:p w14:paraId="7803017C" w14:textId="77777777" w:rsidR="009A0CE0" w:rsidRPr="00D24D53" w:rsidRDefault="009A0CE0" w:rsidP="00807ECA">
      <w:pPr>
        <w:rPr>
          <w:rFonts w:ascii="Arial" w:hAnsi="Arial" w:cs="Arial"/>
          <w:sz w:val="24"/>
          <w:szCs w:val="24"/>
        </w:rPr>
      </w:pPr>
    </w:p>
    <w:p w14:paraId="265CF3E6" w14:textId="77777777" w:rsidR="0022076F" w:rsidRPr="00272EE3" w:rsidRDefault="0022076F" w:rsidP="0022076F">
      <w:pPr>
        <w:rPr>
          <w:rFonts w:ascii="Arial" w:eastAsia="Calibri" w:hAnsi="Arial" w:cs="Arial"/>
          <w:b/>
          <w:bCs/>
          <w:noProof/>
          <w:sz w:val="24"/>
          <w:szCs w:val="24"/>
          <w:lang w:eastAsia="sv-SE"/>
        </w:rPr>
      </w:pPr>
      <w:bookmarkStart w:id="0" w:name="_MailAutoSig"/>
      <w:r w:rsidRPr="00272EE3">
        <w:rPr>
          <w:rFonts w:ascii="Arial" w:eastAsia="Calibri" w:hAnsi="Arial" w:cs="Arial"/>
          <w:b/>
          <w:bCs/>
          <w:noProof/>
          <w:sz w:val="24"/>
          <w:szCs w:val="24"/>
          <w:lang w:eastAsia="sv-SE"/>
        </w:rPr>
        <w:t xml:space="preserve">Christer Wikström </w:t>
      </w:r>
    </w:p>
    <w:p w14:paraId="57059027" w14:textId="77777777" w:rsidR="0022076F" w:rsidRPr="00272EE3" w:rsidRDefault="0022076F" w:rsidP="0022076F">
      <w:pPr>
        <w:rPr>
          <w:rFonts w:ascii="Arial" w:eastAsia="Calibri" w:hAnsi="Arial" w:cs="Arial"/>
          <w:noProof/>
          <w:sz w:val="24"/>
          <w:szCs w:val="24"/>
          <w:lang w:eastAsia="sv-SE"/>
        </w:rPr>
      </w:pPr>
      <w:r w:rsidRPr="00272EE3">
        <w:rPr>
          <w:rFonts w:ascii="Arial" w:eastAsia="Calibri" w:hAnsi="Arial" w:cs="Arial"/>
          <w:b/>
          <w:bCs/>
          <w:noProof/>
          <w:sz w:val="24"/>
          <w:szCs w:val="24"/>
          <w:lang w:eastAsia="sv-SE"/>
        </w:rPr>
        <w:t> </w:t>
      </w:r>
      <w:r w:rsidRPr="00272EE3">
        <w:rPr>
          <w:rFonts w:ascii="Arial" w:eastAsia="Calibri" w:hAnsi="Arial" w:cs="Arial"/>
          <w:noProof/>
          <w:sz w:val="24"/>
          <w:szCs w:val="24"/>
          <w:lang w:eastAsia="sv-SE"/>
        </w:rPr>
        <w:t> </w:t>
      </w:r>
      <w:r w:rsidR="00607452" w:rsidRPr="00272EE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1828699" wp14:editId="777269F4">
            <wp:extent cx="1143000" cy="335915"/>
            <wp:effectExtent l="0" t="0" r="0" b="6985"/>
            <wp:docPr id="1651617757" name="Bildobjekt 2" descr="En bild som visar Teckensnitt, kalligrafi, handskrift, vi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617757" name="Bildobjekt 2" descr="En bild som visar Teckensnitt, kalligrafi, handskrift, vi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7FA98" w14:textId="77777777" w:rsidR="0022076F" w:rsidRPr="00272EE3" w:rsidRDefault="0022076F" w:rsidP="0022076F">
      <w:pPr>
        <w:rPr>
          <w:rFonts w:ascii="Arial" w:eastAsia="Calibri" w:hAnsi="Arial" w:cs="Arial"/>
          <w:noProof/>
          <w:sz w:val="24"/>
          <w:szCs w:val="24"/>
        </w:rPr>
      </w:pPr>
      <w:r w:rsidRPr="00272EE3">
        <w:rPr>
          <w:rFonts w:ascii="Arial" w:eastAsia="Calibri" w:hAnsi="Arial" w:cs="Arial"/>
          <w:noProof/>
          <w:sz w:val="24"/>
          <w:szCs w:val="24"/>
          <w:lang w:eastAsia="sv-SE"/>
        </w:rPr>
        <w:t>Mobil 070-378 5250</w:t>
      </w:r>
    </w:p>
    <w:p w14:paraId="14D54534" w14:textId="77777777" w:rsidR="00272EE3" w:rsidRPr="00272EE3" w:rsidRDefault="00DA35F4" w:rsidP="0022076F">
      <w:pPr>
        <w:rPr>
          <w:rFonts w:ascii="Arial" w:hAnsi="Arial" w:cs="Arial"/>
          <w:sz w:val="24"/>
          <w:szCs w:val="24"/>
        </w:rPr>
      </w:pPr>
      <w:hyperlink r:id="rId21" w:history="1">
        <w:r w:rsidR="0022076F" w:rsidRPr="00272EE3">
          <w:rPr>
            <w:rStyle w:val="Hyperlnk"/>
            <w:rFonts w:ascii="Arial" w:eastAsia="Calibri" w:hAnsi="Arial" w:cs="Arial"/>
            <w:noProof/>
            <w:sz w:val="24"/>
            <w:szCs w:val="24"/>
            <w:lang w:eastAsia="sv-SE"/>
          </w:rPr>
          <w:t>christer@pensionsskolan.se</w:t>
        </w:r>
      </w:hyperlink>
      <w:r w:rsidR="0022076F" w:rsidRPr="00272EE3">
        <w:rPr>
          <w:rFonts w:ascii="Arial" w:eastAsia="Calibri" w:hAnsi="Arial" w:cs="Arial"/>
          <w:noProof/>
          <w:sz w:val="24"/>
          <w:szCs w:val="24"/>
          <w:lang w:eastAsia="sv-SE"/>
        </w:rPr>
        <w:br/>
        <w:t>Pensionsskolan</w:t>
      </w:r>
      <w:r w:rsidR="0022076F" w:rsidRPr="00272EE3">
        <w:rPr>
          <w:rFonts w:ascii="Arial" w:eastAsia="Calibri" w:hAnsi="Arial" w:cs="Arial"/>
          <w:noProof/>
          <w:sz w:val="24"/>
          <w:szCs w:val="24"/>
          <w:lang w:eastAsia="sv-SE"/>
        </w:rPr>
        <w:br/>
        <w:t>Prästänget 125</w:t>
      </w:r>
      <w:r w:rsidR="0022076F" w:rsidRPr="00272EE3">
        <w:rPr>
          <w:rFonts w:ascii="Arial" w:eastAsia="Calibri" w:hAnsi="Arial" w:cs="Arial"/>
          <w:noProof/>
          <w:sz w:val="24"/>
          <w:szCs w:val="24"/>
          <w:lang w:eastAsia="sv-SE"/>
        </w:rPr>
        <w:br/>
        <w:t>894 35 Själevad</w:t>
      </w:r>
      <w:r w:rsidR="00607452" w:rsidRPr="00272EE3">
        <w:rPr>
          <w:rFonts w:ascii="Arial" w:eastAsia="Calibri" w:hAnsi="Arial" w:cs="Arial"/>
          <w:noProof/>
          <w:sz w:val="24"/>
          <w:szCs w:val="24"/>
          <w:lang w:eastAsia="sv-SE"/>
        </w:rPr>
        <w:br/>
      </w:r>
      <w:hyperlink r:id="rId22" w:history="1">
        <w:r w:rsidR="0022076F" w:rsidRPr="00272EE3">
          <w:rPr>
            <w:rStyle w:val="Hyperlnk"/>
            <w:rFonts w:ascii="Arial" w:eastAsia="Calibri" w:hAnsi="Arial" w:cs="Arial"/>
            <w:noProof/>
            <w:sz w:val="24"/>
            <w:szCs w:val="24"/>
            <w:lang w:eastAsia="sv-SE"/>
          </w:rPr>
          <w:t>www.pensionsskolan.se</w:t>
        </w:r>
      </w:hyperlink>
      <w:r w:rsidR="0022076F" w:rsidRPr="00272EE3">
        <w:rPr>
          <w:rFonts w:ascii="Arial" w:eastAsia="Calibri" w:hAnsi="Arial" w:cs="Arial"/>
          <w:noProof/>
          <w:sz w:val="24"/>
          <w:szCs w:val="24"/>
          <w:lang w:eastAsia="sv-SE"/>
        </w:rPr>
        <w:t xml:space="preserve">  </w:t>
      </w:r>
      <w:bookmarkEnd w:id="0"/>
    </w:p>
    <w:sectPr w:rsidR="00272EE3" w:rsidRPr="00272EE3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BF80A" w14:textId="77777777" w:rsidR="00C27704" w:rsidRDefault="00C27704" w:rsidP="00972508">
      <w:pPr>
        <w:spacing w:after="0" w:line="240" w:lineRule="auto"/>
      </w:pPr>
      <w:r>
        <w:separator/>
      </w:r>
    </w:p>
  </w:endnote>
  <w:endnote w:type="continuationSeparator" w:id="0">
    <w:p w14:paraId="3B87E376" w14:textId="77777777" w:rsidR="00C27704" w:rsidRDefault="00C27704" w:rsidP="00972508">
      <w:pPr>
        <w:spacing w:after="0" w:line="240" w:lineRule="auto"/>
      </w:pPr>
      <w:r>
        <w:continuationSeparator/>
      </w:r>
    </w:p>
  </w:endnote>
  <w:endnote w:type="continuationNotice" w:id="1">
    <w:p w14:paraId="6C63E127" w14:textId="77777777" w:rsidR="00C27704" w:rsidRDefault="00C277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99CDC" w14:textId="77777777" w:rsidR="00C27704" w:rsidRDefault="00C27704" w:rsidP="00972508">
      <w:pPr>
        <w:spacing w:after="0" w:line="240" w:lineRule="auto"/>
      </w:pPr>
      <w:r>
        <w:separator/>
      </w:r>
    </w:p>
  </w:footnote>
  <w:footnote w:type="continuationSeparator" w:id="0">
    <w:p w14:paraId="13A445E1" w14:textId="77777777" w:rsidR="00C27704" w:rsidRDefault="00C27704" w:rsidP="00972508">
      <w:pPr>
        <w:spacing w:after="0" w:line="240" w:lineRule="auto"/>
      </w:pPr>
      <w:r>
        <w:continuationSeparator/>
      </w:r>
    </w:p>
  </w:footnote>
  <w:footnote w:type="continuationNotice" w:id="1">
    <w:p w14:paraId="0E23971F" w14:textId="77777777" w:rsidR="00C27704" w:rsidRDefault="00C277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7C722" w14:textId="77777777" w:rsidR="00801F01" w:rsidRDefault="00DC3C01" w:rsidP="00801F01">
    <w:pPr>
      <w:pStyle w:val="Sidhuvud"/>
      <w:tabs>
        <w:tab w:val="right" w:pos="7938"/>
      </w:tabs>
    </w:pPr>
    <w:r>
      <w:rPr>
        <w:noProof/>
      </w:rPr>
      <w:drawing>
        <wp:inline distT="0" distB="0" distL="0" distR="0" wp14:anchorId="3EA70865" wp14:editId="28F9F385">
          <wp:extent cx="2013558" cy="562206"/>
          <wp:effectExtent l="0" t="0" r="0" b="9525"/>
          <wp:docPr id="1152556008" name="Bildobjekt 1" descr="En bild som visar Grafik, Teckensnitt, grafisk design,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556008" name="Bildobjekt 1" descr="En bild som visar Grafik, Teckensnitt, grafisk design,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982" cy="570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7680">
      <w:tab/>
    </w:r>
    <w:r w:rsidR="00607680">
      <w:tab/>
    </w:r>
  </w:p>
  <w:p w14:paraId="1A6F59F7" w14:textId="77777777" w:rsidR="00801F01" w:rsidRDefault="00801F01" w:rsidP="00801F01">
    <w:pPr>
      <w:pStyle w:val="Sidhuvud"/>
      <w:tabs>
        <w:tab w:val="right" w:pos="7938"/>
      </w:tabs>
    </w:pPr>
  </w:p>
  <w:p w14:paraId="3CDB20D0" w14:textId="77777777" w:rsidR="00972508" w:rsidRDefault="00801F01" w:rsidP="00801F01">
    <w:pPr>
      <w:pStyle w:val="Sidhuvud"/>
      <w:tabs>
        <w:tab w:val="right" w:pos="793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D3B3C"/>
    <w:multiLevelType w:val="multilevel"/>
    <w:tmpl w:val="7CEE5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EA52DF"/>
    <w:multiLevelType w:val="hybridMultilevel"/>
    <w:tmpl w:val="DDF21B1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23B79"/>
    <w:multiLevelType w:val="multilevel"/>
    <w:tmpl w:val="F9CA6948"/>
    <w:lvl w:ilvl="0">
      <w:start w:val="1"/>
      <w:numFmt w:val="decimal"/>
      <w:pStyle w:val="Rubrik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E81830"/>
    <w:multiLevelType w:val="hybridMultilevel"/>
    <w:tmpl w:val="072A1C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73955"/>
    <w:multiLevelType w:val="hybridMultilevel"/>
    <w:tmpl w:val="8A18526C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AD4AE0"/>
    <w:multiLevelType w:val="hybridMultilevel"/>
    <w:tmpl w:val="6C14A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A776D"/>
    <w:multiLevelType w:val="hybridMultilevel"/>
    <w:tmpl w:val="CE949D2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DF1C4A"/>
    <w:multiLevelType w:val="multilevel"/>
    <w:tmpl w:val="EAE603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B95CCD"/>
    <w:multiLevelType w:val="hybridMultilevel"/>
    <w:tmpl w:val="71EA80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3089D"/>
    <w:multiLevelType w:val="multilevel"/>
    <w:tmpl w:val="27F8CB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0D0285C"/>
    <w:multiLevelType w:val="multilevel"/>
    <w:tmpl w:val="33665E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559284D"/>
    <w:multiLevelType w:val="hybridMultilevel"/>
    <w:tmpl w:val="9850C53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84D33"/>
    <w:multiLevelType w:val="hybridMultilevel"/>
    <w:tmpl w:val="BEA8B85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B15F8"/>
    <w:multiLevelType w:val="multilevel"/>
    <w:tmpl w:val="FBCC628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9451012"/>
    <w:multiLevelType w:val="multilevel"/>
    <w:tmpl w:val="60B0D0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8081719">
    <w:abstractNumId w:val="8"/>
  </w:num>
  <w:num w:numId="2" w16cid:durableId="78718815">
    <w:abstractNumId w:val="6"/>
  </w:num>
  <w:num w:numId="3" w16cid:durableId="1191533364">
    <w:abstractNumId w:val="2"/>
  </w:num>
  <w:num w:numId="4" w16cid:durableId="1398284858">
    <w:abstractNumId w:val="10"/>
  </w:num>
  <w:num w:numId="5" w16cid:durableId="1211385737">
    <w:abstractNumId w:val="1"/>
  </w:num>
  <w:num w:numId="6" w16cid:durableId="600454924">
    <w:abstractNumId w:val="11"/>
  </w:num>
  <w:num w:numId="7" w16cid:durableId="1363702895">
    <w:abstractNumId w:val="14"/>
  </w:num>
  <w:num w:numId="8" w16cid:durableId="553850772">
    <w:abstractNumId w:val="0"/>
  </w:num>
  <w:num w:numId="9" w16cid:durableId="794569343">
    <w:abstractNumId w:val="9"/>
  </w:num>
  <w:num w:numId="10" w16cid:durableId="83767852">
    <w:abstractNumId w:val="7"/>
  </w:num>
  <w:num w:numId="11" w16cid:durableId="1541817465">
    <w:abstractNumId w:val="2"/>
    <w:lvlOverride w:ilvl="0">
      <w:startOverride w:val="1"/>
    </w:lvlOverride>
  </w:num>
  <w:num w:numId="12" w16cid:durableId="742336866">
    <w:abstractNumId w:val="13"/>
  </w:num>
  <w:num w:numId="13" w16cid:durableId="649746870">
    <w:abstractNumId w:val="2"/>
  </w:num>
  <w:num w:numId="14" w16cid:durableId="909657320">
    <w:abstractNumId w:val="2"/>
  </w:num>
  <w:num w:numId="15" w16cid:durableId="190844978">
    <w:abstractNumId w:val="2"/>
  </w:num>
  <w:num w:numId="16" w16cid:durableId="803547153">
    <w:abstractNumId w:val="2"/>
  </w:num>
  <w:num w:numId="17" w16cid:durableId="490874052">
    <w:abstractNumId w:val="2"/>
  </w:num>
  <w:num w:numId="18" w16cid:durableId="943073654">
    <w:abstractNumId w:val="2"/>
  </w:num>
  <w:num w:numId="19" w16cid:durableId="1779327614">
    <w:abstractNumId w:val="2"/>
  </w:num>
  <w:num w:numId="20" w16cid:durableId="2042052584">
    <w:abstractNumId w:val="12"/>
  </w:num>
  <w:num w:numId="21" w16cid:durableId="1897274063">
    <w:abstractNumId w:val="3"/>
  </w:num>
  <w:num w:numId="22" w16cid:durableId="925531568">
    <w:abstractNumId w:val="4"/>
  </w:num>
  <w:num w:numId="23" w16cid:durableId="1079325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A8"/>
    <w:rsid w:val="00015622"/>
    <w:rsid w:val="00021B8D"/>
    <w:rsid w:val="0004373E"/>
    <w:rsid w:val="00092090"/>
    <w:rsid w:val="000C3A5C"/>
    <w:rsid w:val="000E5CD7"/>
    <w:rsid w:val="000F72D6"/>
    <w:rsid w:val="001305B5"/>
    <w:rsid w:val="00143EE2"/>
    <w:rsid w:val="00152A9C"/>
    <w:rsid w:val="001562C3"/>
    <w:rsid w:val="00177081"/>
    <w:rsid w:val="0018787F"/>
    <w:rsid w:val="001C705C"/>
    <w:rsid w:val="001E2887"/>
    <w:rsid w:val="001F4231"/>
    <w:rsid w:val="0022076F"/>
    <w:rsid w:val="00231A32"/>
    <w:rsid w:val="00263C0A"/>
    <w:rsid w:val="00272EE3"/>
    <w:rsid w:val="002B7093"/>
    <w:rsid w:val="00306605"/>
    <w:rsid w:val="0033024C"/>
    <w:rsid w:val="00336B43"/>
    <w:rsid w:val="00337230"/>
    <w:rsid w:val="00391D62"/>
    <w:rsid w:val="003A7D43"/>
    <w:rsid w:val="003F02AC"/>
    <w:rsid w:val="003F2793"/>
    <w:rsid w:val="00440B19"/>
    <w:rsid w:val="0044781A"/>
    <w:rsid w:val="00485D13"/>
    <w:rsid w:val="004954D4"/>
    <w:rsid w:val="004A0245"/>
    <w:rsid w:val="004E01AC"/>
    <w:rsid w:val="005035F5"/>
    <w:rsid w:val="005130EA"/>
    <w:rsid w:val="0051736E"/>
    <w:rsid w:val="00523FFE"/>
    <w:rsid w:val="00541E9C"/>
    <w:rsid w:val="00543D9D"/>
    <w:rsid w:val="00557716"/>
    <w:rsid w:val="00563F0B"/>
    <w:rsid w:val="00567080"/>
    <w:rsid w:val="00574964"/>
    <w:rsid w:val="005B3421"/>
    <w:rsid w:val="005C02FC"/>
    <w:rsid w:val="005D2DB6"/>
    <w:rsid w:val="005D6828"/>
    <w:rsid w:val="00607452"/>
    <w:rsid w:val="00607680"/>
    <w:rsid w:val="006177E6"/>
    <w:rsid w:val="0062442C"/>
    <w:rsid w:val="00626693"/>
    <w:rsid w:val="006332F9"/>
    <w:rsid w:val="006339EB"/>
    <w:rsid w:val="00672DCD"/>
    <w:rsid w:val="006951A6"/>
    <w:rsid w:val="0069598F"/>
    <w:rsid w:val="006A02D8"/>
    <w:rsid w:val="006A6442"/>
    <w:rsid w:val="006B050F"/>
    <w:rsid w:val="006B0E08"/>
    <w:rsid w:val="006B5993"/>
    <w:rsid w:val="006C290F"/>
    <w:rsid w:val="006E175B"/>
    <w:rsid w:val="006E51BA"/>
    <w:rsid w:val="00706864"/>
    <w:rsid w:val="00730C39"/>
    <w:rsid w:val="0073432E"/>
    <w:rsid w:val="00734F76"/>
    <w:rsid w:val="00747B95"/>
    <w:rsid w:val="00775116"/>
    <w:rsid w:val="00775E80"/>
    <w:rsid w:val="007807F9"/>
    <w:rsid w:val="0078467B"/>
    <w:rsid w:val="00787115"/>
    <w:rsid w:val="007B6168"/>
    <w:rsid w:val="007E5AD2"/>
    <w:rsid w:val="00801F01"/>
    <w:rsid w:val="00802CB0"/>
    <w:rsid w:val="00805D8F"/>
    <w:rsid w:val="00807ECA"/>
    <w:rsid w:val="008236B2"/>
    <w:rsid w:val="00825F19"/>
    <w:rsid w:val="00826435"/>
    <w:rsid w:val="0083427D"/>
    <w:rsid w:val="008431B0"/>
    <w:rsid w:val="008739E1"/>
    <w:rsid w:val="00890592"/>
    <w:rsid w:val="00897968"/>
    <w:rsid w:val="008F37F2"/>
    <w:rsid w:val="00903DB8"/>
    <w:rsid w:val="00904FB1"/>
    <w:rsid w:val="009449C5"/>
    <w:rsid w:val="00966517"/>
    <w:rsid w:val="00966E1F"/>
    <w:rsid w:val="00967072"/>
    <w:rsid w:val="00972508"/>
    <w:rsid w:val="009A0CE0"/>
    <w:rsid w:val="009A1001"/>
    <w:rsid w:val="009A744C"/>
    <w:rsid w:val="009D23C7"/>
    <w:rsid w:val="009F579D"/>
    <w:rsid w:val="00A06511"/>
    <w:rsid w:val="00A2410A"/>
    <w:rsid w:val="00A40A1F"/>
    <w:rsid w:val="00A65017"/>
    <w:rsid w:val="00A80BE2"/>
    <w:rsid w:val="00A80DFE"/>
    <w:rsid w:val="00A835F3"/>
    <w:rsid w:val="00A92352"/>
    <w:rsid w:val="00AD5A9F"/>
    <w:rsid w:val="00AE0700"/>
    <w:rsid w:val="00AE14BB"/>
    <w:rsid w:val="00AE38ED"/>
    <w:rsid w:val="00AE7A0C"/>
    <w:rsid w:val="00AF0441"/>
    <w:rsid w:val="00AF5918"/>
    <w:rsid w:val="00B22BEF"/>
    <w:rsid w:val="00B36522"/>
    <w:rsid w:val="00B645DB"/>
    <w:rsid w:val="00B9043C"/>
    <w:rsid w:val="00B92B3E"/>
    <w:rsid w:val="00BB471B"/>
    <w:rsid w:val="00BD6E2C"/>
    <w:rsid w:val="00BD7FA5"/>
    <w:rsid w:val="00BE04C8"/>
    <w:rsid w:val="00C02951"/>
    <w:rsid w:val="00C27704"/>
    <w:rsid w:val="00C34CDC"/>
    <w:rsid w:val="00C619FE"/>
    <w:rsid w:val="00C6286F"/>
    <w:rsid w:val="00C90B3A"/>
    <w:rsid w:val="00CC3122"/>
    <w:rsid w:val="00D11820"/>
    <w:rsid w:val="00D24D53"/>
    <w:rsid w:val="00D607B6"/>
    <w:rsid w:val="00D633FC"/>
    <w:rsid w:val="00D64FF1"/>
    <w:rsid w:val="00D65A1D"/>
    <w:rsid w:val="00D90CEE"/>
    <w:rsid w:val="00DA084D"/>
    <w:rsid w:val="00DA2453"/>
    <w:rsid w:val="00DA35F4"/>
    <w:rsid w:val="00DA733C"/>
    <w:rsid w:val="00DC3C01"/>
    <w:rsid w:val="00DF508C"/>
    <w:rsid w:val="00DF7E9C"/>
    <w:rsid w:val="00E03D73"/>
    <w:rsid w:val="00E15C22"/>
    <w:rsid w:val="00E310BD"/>
    <w:rsid w:val="00E512DB"/>
    <w:rsid w:val="00E633C1"/>
    <w:rsid w:val="00E953AD"/>
    <w:rsid w:val="00EC1325"/>
    <w:rsid w:val="00EE29E3"/>
    <w:rsid w:val="00F02BA8"/>
    <w:rsid w:val="00F05753"/>
    <w:rsid w:val="00F10CD7"/>
    <w:rsid w:val="00F2061C"/>
    <w:rsid w:val="00F25FE3"/>
    <w:rsid w:val="00F70870"/>
    <w:rsid w:val="00F741BE"/>
    <w:rsid w:val="00F93999"/>
    <w:rsid w:val="00FA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1DC9"/>
  <w15:chartTrackingRefBased/>
  <w15:docId w15:val="{6710F114-2EAF-4994-BD71-1AC16F3F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53"/>
  </w:style>
  <w:style w:type="paragraph" w:styleId="Rubrik1">
    <w:name w:val="heading 1"/>
    <w:basedOn w:val="Normal"/>
    <w:next w:val="Normal"/>
    <w:link w:val="Rubrik1Char"/>
    <w:uiPriority w:val="9"/>
    <w:qFormat/>
    <w:rsid w:val="009A1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A744C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72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72508"/>
  </w:style>
  <w:style w:type="paragraph" w:styleId="Sidfot">
    <w:name w:val="footer"/>
    <w:basedOn w:val="Normal"/>
    <w:link w:val="SidfotChar"/>
    <w:uiPriority w:val="99"/>
    <w:unhideWhenUsed/>
    <w:rsid w:val="00972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72508"/>
  </w:style>
  <w:style w:type="character" w:customStyle="1" w:styleId="Rubrik1Char">
    <w:name w:val="Rubrik 1 Char"/>
    <w:basedOn w:val="Standardstycketeckensnitt"/>
    <w:link w:val="Rubrik1"/>
    <w:uiPriority w:val="9"/>
    <w:rsid w:val="009A1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A744C"/>
    <w:rPr>
      <w:rFonts w:asciiTheme="majorHAnsi" w:eastAsiaTheme="majorEastAsia" w:hAnsiTheme="majorHAnsi" w:cstheme="majorBidi"/>
      <w:sz w:val="28"/>
      <w:szCs w:val="28"/>
    </w:rPr>
  </w:style>
  <w:style w:type="paragraph" w:styleId="Liststycke">
    <w:name w:val="List Paragraph"/>
    <w:basedOn w:val="Normal"/>
    <w:uiPriority w:val="34"/>
    <w:qFormat/>
    <w:rsid w:val="0044781A"/>
    <w:pPr>
      <w:ind w:left="720"/>
      <w:contextualSpacing/>
    </w:pPr>
  </w:style>
  <w:style w:type="paragraph" w:styleId="Rubrik">
    <w:name w:val="Title"/>
    <w:basedOn w:val="Liststycke"/>
    <w:next w:val="Normal"/>
    <w:link w:val="RubrikChar"/>
    <w:uiPriority w:val="10"/>
    <w:qFormat/>
    <w:rsid w:val="009A744C"/>
    <w:pPr>
      <w:numPr>
        <w:numId w:val="3"/>
      </w:numPr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9A744C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Platshllartext">
    <w:name w:val="Placeholder Text"/>
    <w:basedOn w:val="Standardstycketeckensnitt"/>
    <w:uiPriority w:val="99"/>
    <w:semiHidden/>
    <w:rsid w:val="00AE38ED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66E1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2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yperlink" Target="mailto:christer@pensionsskolan.s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://www.pensionsskolan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wnloads\Pensionsgenomg&#229;ng%20med%20Christer%20Wikstr&#246;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9d2504-27e4-42f9-aebb-950558370a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494086A0FB7A42BCEB82C4CBF91AEB" ma:contentTypeVersion="5" ma:contentTypeDescription="Skapa ett nytt dokument." ma:contentTypeScope="" ma:versionID="be91a7596352e1ce74d67b0ea790c1c5">
  <xsd:schema xmlns:xsd="http://www.w3.org/2001/XMLSchema" xmlns:xs="http://www.w3.org/2001/XMLSchema" xmlns:p="http://schemas.microsoft.com/office/2006/metadata/properties" xmlns:ns3="e19d2504-27e4-42f9-aebb-950558370a85" targetNamespace="http://schemas.microsoft.com/office/2006/metadata/properties" ma:root="true" ma:fieldsID="920a723507236612a54222e6012a0d2e" ns3:_="">
    <xsd:import namespace="e19d2504-27e4-42f9-aebb-950558370a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2504-27e4-42f9-aebb-950558370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DD3DE5-BB75-47DA-BBCB-359BE4D5CE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316510-A8DC-4288-B973-843672084E02}">
  <ds:schemaRefs>
    <ds:schemaRef ds:uri="http://schemas.microsoft.com/office/2006/metadata/properties"/>
    <ds:schemaRef ds:uri="http://schemas.microsoft.com/office/infopath/2007/PartnerControls"/>
    <ds:schemaRef ds:uri="e19d2504-27e4-42f9-aebb-950558370a85"/>
  </ds:schemaRefs>
</ds:datastoreItem>
</file>

<file path=customXml/itemProps3.xml><?xml version="1.0" encoding="utf-8"?>
<ds:datastoreItem xmlns:ds="http://schemas.openxmlformats.org/officeDocument/2006/customXml" ds:itemID="{525CB254-CA7E-4503-B149-2DE68D102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d2504-27e4-42f9-aebb-950558370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5AF2D4-5BE8-40CA-8541-14009D3918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Pensionsgenomgång med Christer Wikström.dotx</Template>
  <TotalTime>2</TotalTime>
  <Pages>4</Pages>
  <Words>274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Wikström</dc:creator>
  <cp:keywords/>
  <dc:description/>
  <cp:lastModifiedBy>Christer Wikström</cp:lastModifiedBy>
  <cp:revision>2</cp:revision>
  <dcterms:created xsi:type="dcterms:W3CDTF">2024-04-09T07:25:00Z</dcterms:created>
  <dcterms:modified xsi:type="dcterms:W3CDTF">2024-04-09T07:25:00Z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0x01010072494086A0FB7A42BCEB82C4CBF91AEB</vt:lpwstr>
  </property>
  <property fmtid="{D5CDD505-2E9C-101B-9397-08002B2CF9AE}" pid="3" name="MediaServiceImageTags">
    <vt:lpwstr/>
  </property>
</Properties>
</file>