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D190" w14:textId="77777777" w:rsidR="00897968" w:rsidRDefault="00897968" w:rsidP="00BD6E2C">
      <w:pPr>
        <w:rPr>
          <w:rFonts w:cstheme="minorHAnsi"/>
          <w:sz w:val="24"/>
          <w:szCs w:val="24"/>
        </w:rPr>
      </w:pPr>
    </w:p>
    <w:p w14:paraId="1F6D0372" w14:textId="77777777" w:rsidR="00272EE3" w:rsidRPr="00A80BE2" w:rsidRDefault="00272EE3" w:rsidP="00BD6E2C">
      <w:pPr>
        <w:rPr>
          <w:rFonts w:cstheme="minorHAnsi"/>
          <w:sz w:val="24"/>
          <w:szCs w:val="24"/>
        </w:rPr>
      </w:pPr>
      <w:r w:rsidRPr="00A80BE2">
        <w:rPr>
          <w:rFonts w:cstheme="minorHAnsi"/>
          <w:sz w:val="24"/>
          <w:szCs w:val="24"/>
        </w:rPr>
        <w:t>Hej!</w:t>
      </w:r>
    </w:p>
    <w:p w14:paraId="3429FE76" w14:textId="77777777" w:rsidR="00272EE3" w:rsidRPr="00A80BE2" w:rsidRDefault="00C34CDC" w:rsidP="00272E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Vänligen fyll i uppgifterna kring din intjänade pension</w:t>
      </w:r>
      <w:r w:rsidR="00A80DFE">
        <w:rPr>
          <w:rFonts w:cstheme="minorHAnsi"/>
          <w:sz w:val="24"/>
          <w:szCs w:val="24"/>
        </w:rPr>
        <w:t xml:space="preserve"> och </w:t>
      </w:r>
      <w:r w:rsidR="00607680">
        <w:rPr>
          <w:rFonts w:cstheme="minorHAnsi"/>
          <w:sz w:val="24"/>
          <w:szCs w:val="24"/>
        </w:rPr>
        <w:t>e-posta</w:t>
      </w:r>
      <w:r w:rsidR="00A80DFE">
        <w:rPr>
          <w:rFonts w:cstheme="minorHAnsi"/>
          <w:sz w:val="24"/>
          <w:szCs w:val="24"/>
        </w:rPr>
        <w:t xml:space="preserve"> tillbaka dokumentet till mig</w:t>
      </w:r>
      <w:r>
        <w:rPr>
          <w:rFonts w:cstheme="minorHAnsi"/>
          <w:sz w:val="24"/>
          <w:szCs w:val="24"/>
        </w:rPr>
        <w:t xml:space="preserve">. </w:t>
      </w:r>
      <w:r w:rsidR="00272EE3" w:rsidRPr="00A80BE2">
        <w:rPr>
          <w:rFonts w:cstheme="minorHAnsi"/>
          <w:sz w:val="24"/>
          <w:szCs w:val="24"/>
        </w:rPr>
        <w:t xml:space="preserve">Uppgifter </w:t>
      </w:r>
      <w:r w:rsidR="009D23C7" w:rsidRPr="00A80BE2">
        <w:rPr>
          <w:rFonts w:cstheme="minorHAnsi"/>
          <w:sz w:val="24"/>
          <w:szCs w:val="24"/>
        </w:rPr>
        <w:t>gällande din pension</w:t>
      </w:r>
      <w:r w:rsidR="00272EE3" w:rsidRPr="00A80BE2">
        <w:rPr>
          <w:rFonts w:cstheme="minorHAnsi"/>
          <w:sz w:val="24"/>
          <w:szCs w:val="24"/>
        </w:rPr>
        <w:t xml:space="preserve"> hittar du på </w:t>
      </w:r>
      <w:hyperlink r:id="rId11" w:history="1">
        <w:r w:rsidR="009D23C7" w:rsidRPr="00A80BE2">
          <w:rPr>
            <w:rStyle w:val="Hyperlnk"/>
            <w:rFonts w:cstheme="minorHAnsi"/>
            <w:sz w:val="24"/>
            <w:szCs w:val="24"/>
          </w:rPr>
          <w:t>www.minpension.se</w:t>
        </w:r>
      </w:hyperlink>
      <w:r w:rsidR="009D23C7" w:rsidRPr="00A80BE2">
        <w:rPr>
          <w:rFonts w:cstheme="minorHAnsi"/>
          <w:sz w:val="24"/>
          <w:szCs w:val="24"/>
        </w:rPr>
        <w:t>.</w:t>
      </w:r>
      <w:r w:rsidR="00272EE3" w:rsidRPr="00A80BE2">
        <w:rPr>
          <w:rFonts w:cstheme="minorHAnsi"/>
          <w:sz w:val="24"/>
          <w:szCs w:val="24"/>
        </w:rPr>
        <w:t xml:space="preserve"> Valcentralen </w:t>
      </w:r>
      <w:r w:rsidR="00D607B6">
        <w:rPr>
          <w:rFonts w:cstheme="minorHAnsi"/>
          <w:sz w:val="24"/>
          <w:szCs w:val="24"/>
        </w:rPr>
        <w:t>gå</w:t>
      </w:r>
      <w:r w:rsidR="00272EE3" w:rsidRPr="00A80BE2">
        <w:rPr>
          <w:rFonts w:cstheme="minorHAnsi"/>
          <w:sz w:val="24"/>
          <w:szCs w:val="24"/>
        </w:rPr>
        <w:t>r vi</w:t>
      </w:r>
      <w:r w:rsidR="00D607B6">
        <w:rPr>
          <w:rFonts w:cstheme="minorHAnsi"/>
          <w:sz w:val="24"/>
          <w:szCs w:val="24"/>
        </w:rPr>
        <w:t xml:space="preserve"> igenom</w:t>
      </w:r>
      <w:r w:rsidR="00272EE3" w:rsidRPr="00A80BE2">
        <w:rPr>
          <w:rFonts w:cstheme="minorHAnsi"/>
          <w:sz w:val="24"/>
          <w:szCs w:val="24"/>
        </w:rPr>
        <w:t xml:space="preserve"> tillsammans och dokumenterar när vi ses online. </w:t>
      </w:r>
    </w:p>
    <w:p w14:paraId="4A13CABC" w14:textId="5B745823" w:rsidR="009D23C7" w:rsidRPr="00626693" w:rsidRDefault="009D23C7" w:rsidP="00626693">
      <w:pPr>
        <w:pStyle w:val="Liststycke"/>
        <w:numPr>
          <w:ilvl w:val="0"/>
          <w:numId w:val="23"/>
        </w:numPr>
        <w:spacing w:after="0"/>
        <w:rPr>
          <w:sz w:val="24"/>
          <w:szCs w:val="24"/>
        </w:rPr>
      </w:pPr>
      <w:r w:rsidRPr="00626693">
        <w:rPr>
          <w:sz w:val="24"/>
          <w:szCs w:val="24"/>
        </w:rPr>
        <w:t>Ditt namn</w:t>
      </w:r>
      <w:r w:rsidR="003D413B">
        <w:rPr>
          <w:sz w:val="24"/>
          <w:szCs w:val="24"/>
        </w:rPr>
        <w:t>:</w:t>
      </w:r>
      <w:r w:rsidR="003704C1">
        <w:rPr>
          <w:sz w:val="24"/>
          <w:szCs w:val="24"/>
        </w:rPr>
        <w:t xml:space="preserve"> </w:t>
      </w:r>
    </w:p>
    <w:p w14:paraId="74556E47" w14:textId="0E24C91F" w:rsidR="009D23C7" w:rsidRDefault="009D23C7" w:rsidP="00626693">
      <w:pPr>
        <w:pStyle w:val="Liststycke"/>
        <w:numPr>
          <w:ilvl w:val="0"/>
          <w:numId w:val="23"/>
        </w:numPr>
        <w:spacing w:after="0"/>
        <w:rPr>
          <w:sz w:val="24"/>
          <w:szCs w:val="24"/>
        </w:rPr>
      </w:pPr>
      <w:r w:rsidRPr="00626693">
        <w:rPr>
          <w:sz w:val="24"/>
          <w:szCs w:val="24"/>
        </w:rPr>
        <w:t>Din epost:</w:t>
      </w:r>
      <w:r w:rsidR="008001A5">
        <w:rPr>
          <w:sz w:val="24"/>
          <w:szCs w:val="24"/>
        </w:rPr>
        <w:t xml:space="preserve"> </w:t>
      </w:r>
    </w:p>
    <w:p w14:paraId="59988D36" w14:textId="77777777" w:rsidR="00F9055B" w:rsidRPr="003D413B" w:rsidRDefault="00F9055B" w:rsidP="00F9055B">
      <w:pPr>
        <w:pStyle w:val="Liststycke"/>
        <w:numPr>
          <w:ilvl w:val="0"/>
          <w:numId w:val="23"/>
        </w:numPr>
        <w:spacing w:after="0"/>
      </w:pPr>
      <w:r>
        <w:rPr>
          <w:sz w:val="24"/>
          <w:szCs w:val="24"/>
        </w:rPr>
        <w:t xml:space="preserve">Mobil: </w:t>
      </w:r>
    </w:p>
    <w:p w14:paraId="0C748DC9" w14:textId="61BD9A74" w:rsidR="009D23C7" w:rsidRDefault="009D23C7" w:rsidP="00626693">
      <w:pPr>
        <w:pStyle w:val="Liststycke"/>
        <w:numPr>
          <w:ilvl w:val="0"/>
          <w:numId w:val="23"/>
        </w:numPr>
        <w:spacing w:after="0"/>
        <w:rPr>
          <w:sz w:val="24"/>
          <w:szCs w:val="24"/>
        </w:rPr>
      </w:pPr>
      <w:r w:rsidRPr="00626693">
        <w:rPr>
          <w:sz w:val="24"/>
          <w:szCs w:val="24"/>
        </w:rPr>
        <w:t>Ditt personnummer:</w:t>
      </w:r>
      <w:r w:rsidR="008001A5">
        <w:rPr>
          <w:sz w:val="24"/>
          <w:szCs w:val="24"/>
        </w:rPr>
        <w:t xml:space="preserve"> </w:t>
      </w:r>
    </w:p>
    <w:p w14:paraId="6E701263" w14:textId="103697D8" w:rsidR="009D23C7" w:rsidRPr="00626693" w:rsidRDefault="009D23C7" w:rsidP="00626693">
      <w:pPr>
        <w:pStyle w:val="Liststycke"/>
        <w:numPr>
          <w:ilvl w:val="0"/>
          <w:numId w:val="23"/>
        </w:numPr>
        <w:spacing w:after="0"/>
        <w:rPr>
          <w:sz w:val="24"/>
          <w:szCs w:val="24"/>
        </w:rPr>
      </w:pPr>
      <w:r w:rsidRPr="00626693">
        <w:rPr>
          <w:sz w:val="24"/>
          <w:szCs w:val="24"/>
        </w:rPr>
        <w:t>Din månadslön:</w:t>
      </w:r>
      <w:r w:rsidR="00272977">
        <w:rPr>
          <w:sz w:val="24"/>
          <w:szCs w:val="24"/>
        </w:rPr>
        <w:t xml:space="preserve"> </w:t>
      </w:r>
    </w:p>
    <w:p w14:paraId="745964AD" w14:textId="540A9E03" w:rsidR="00D24D53" w:rsidRPr="003D413B" w:rsidRDefault="009D23C7">
      <w:pPr>
        <w:pStyle w:val="Liststycke"/>
        <w:numPr>
          <w:ilvl w:val="0"/>
          <w:numId w:val="23"/>
        </w:numPr>
        <w:spacing w:after="0"/>
      </w:pPr>
      <w:r w:rsidRPr="00B45292">
        <w:rPr>
          <w:sz w:val="24"/>
          <w:szCs w:val="24"/>
        </w:rPr>
        <w:t xml:space="preserve">Vad vill </w:t>
      </w:r>
      <w:r w:rsidR="00626693" w:rsidRPr="00B45292">
        <w:rPr>
          <w:sz w:val="24"/>
          <w:szCs w:val="24"/>
        </w:rPr>
        <w:t xml:space="preserve">du </w:t>
      </w:r>
      <w:r w:rsidRPr="00B45292">
        <w:rPr>
          <w:sz w:val="24"/>
          <w:szCs w:val="24"/>
        </w:rPr>
        <w:t>prata om:</w:t>
      </w:r>
      <w:r w:rsidR="00272977" w:rsidRPr="00B45292">
        <w:rPr>
          <w:sz w:val="24"/>
          <w:szCs w:val="24"/>
        </w:rPr>
        <w:t xml:space="preserve"> </w:t>
      </w:r>
    </w:p>
    <w:p w14:paraId="4C4B2EF6" w14:textId="5B8F1948" w:rsidR="003D413B" w:rsidRDefault="003D413B">
      <w:pPr>
        <w:pStyle w:val="Liststycke"/>
        <w:numPr>
          <w:ilvl w:val="0"/>
          <w:numId w:val="23"/>
        </w:numPr>
        <w:spacing w:after="0"/>
      </w:pPr>
      <w:r>
        <w:rPr>
          <w:sz w:val="24"/>
          <w:szCs w:val="24"/>
        </w:rPr>
        <w:t>Dagens datu</w:t>
      </w:r>
      <w:r w:rsidR="003B2BB0">
        <w:rPr>
          <w:sz w:val="24"/>
          <w:szCs w:val="24"/>
        </w:rPr>
        <w:t xml:space="preserve">m: </w:t>
      </w:r>
    </w:p>
    <w:p w14:paraId="24783F7A" w14:textId="77777777" w:rsidR="009D23C7" w:rsidRDefault="009D23C7" w:rsidP="009D23C7"/>
    <w:p w14:paraId="34280443" w14:textId="77777777" w:rsidR="00E310BD" w:rsidRDefault="00E310BD" w:rsidP="009D23C7"/>
    <w:p w14:paraId="7E38491D" w14:textId="77777777" w:rsidR="00972508" w:rsidRPr="009D23C7" w:rsidRDefault="00972508" w:rsidP="009D23C7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9D23C7">
        <w:rPr>
          <w:rFonts w:asciiTheme="majorHAnsi" w:eastAsiaTheme="majorEastAsia" w:hAnsiTheme="majorHAnsi" w:cstheme="majorBidi"/>
          <w:b/>
          <w:bCs/>
          <w:sz w:val="32"/>
          <w:szCs w:val="32"/>
        </w:rPr>
        <w:t>Pension</w:t>
      </w:r>
      <w:r w:rsidRPr="009A744C">
        <w:rPr>
          <w:rStyle w:val="RubrikChar"/>
        </w:rPr>
        <w:t>spy</w:t>
      </w:r>
      <w:r w:rsidRPr="009D23C7">
        <w:rPr>
          <w:rFonts w:asciiTheme="majorHAnsi" w:eastAsiaTheme="majorEastAsia" w:hAnsiTheme="majorHAnsi" w:cstheme="majorBidi"/>
          <w:b/>
          <w:bCs/>
          <w:sz w:val="32"/>
          <w:szCs w:val="32"/>
        </w:rPr>
        <w:t>ramidens fyra delar</w:t>
      </w:r>
    </w:p>
    <w:p w14:paraId="5059E860" w14:textId="77777777" w:rsidR="00972508" w:rsidRPr="00972508" w:rsidRDefault="0097250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4CCA744" wp14:editId="4A39D191">
            <wp:extent cx="3070860" cy="1794381"/>
            <wp:effectExtent l="0" t="0" r="0" b="0"/>
            <wp:docPr id="1831513478" name="Picture 1831513478" descr="En bild som visar text, linje, diagram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13478" name="Bildobjekt 1" descr="En bild som visar text, linje, diagram, skärmbild&#10;&#10;Automatiskt genererad beskrivn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6111" cy="182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49B0B" w14:textId="32C51F78" w:rsidR="00972508" w:rsidRDefault="00972508"/>
    <w:p w14:paraId="112CCB9E" w14:textId="3CCE47DD" w:rsidR="00BD6E2C" w:rsidRPr="00D607B6" w:rsidRDefault="00272EE3" w:rsidP="00D607B6">
      <w:pPr>
        <w:pStyle w:val="Rubrik"/>
        <w:numPr>
          <w:ilvl w:val="0"/>
          <w:numId w:val="0"/>
        </w:numPr>
        <w:spacing w:after="0"/>
        <w:ind w:left="360" w:hanging="360"/>
        <w:rPr>
          <w:rFonts w:asciiTheme="minorHAnsi" w:hAnsiTheme="minorHAnsi" w:cstheme="minorHAnsi"/>
        </w:rPr>
      </w:pPr>
      <w:r w:rsidRPr="00D607B6">
        <w:rPr>
          <w:rFonts w:asciiTheme="minorHAnsi" w:hAnsiTheme="minorHAnsi" w:cstheme="minorHAnsi"/>
        </w:rPr>
        <w:t>Intjänad pension - ö</w:t>
      </w:r>
      <w:r w:rsidR="00D24D53" w:rsidRPr="00D607B6">
        <w:rPr>
          <w:rFonts w:asciiTheme="minorHAnsi" w:hAnsiTheme="minorHAnsi" w:cstheme="minorHAnsi"/>
        </w:rPr>
        <w:t>versikt alla pensionsdelar</w:t>
      </w:r>
    </w:p>
    <w:p w14:paraId="7E8C1EF9" w14:textId="77777777" w:rsidR="00D65A1D" w:rsidRPr="00C34CDC" w:rsidRDefault="00D607B6" w:rsidP="006B5993">
      <w:pPr>
        <w:spacing w:after="0"/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eastAsiaTheme="majorEastAsia" w:cstheme="minorHAnsi"/>
          <w:i/>
          <w:iCs/>
          <w:sz w:val="16"/>
          <w:szCs w:val="16"/>
        </w:rPr>
        <w:t>På minpension.se v</w:t>
      </w:r>
      <w:r w:rsidR="00D65A1D" w:rsidRPr="00C34CDC">
        <w:rPr>
          <w:rFonts w:eastAsiaTheme="majorEastAsia" w:cstheme="minorHAnsi"/>
          <w:i/>
          <w:iCs/>
          <w:sz w:val="16"/>
          <w:szCs w:val="16"/>
        </w:rPr>
        <w:t>älj</w:t>
      </w:r>
      <w:r w:rsidRPr="00C34CDC">
        <w:rPr>
          <w:rFonts w:eastAsiaTheme="majorEastAsia" w:cstheme="minorHAnsi"/>
          <w:i/>
          <w:iCs/>
          <w:sz w:val="16"/>
          <w:szCs w:val="16"/>
        </w:rPr>
        <w:t xml:space="preserve">er du </w:t>
      </w:r>
      <w:r w:rsidR="00D65A1D" w:rsidRPr="00C34CDC">
        <w:rPr>
          <w:rFonts w:eastAsiaTheme="majorEastAsia" w:cstheme="minorHAnsi"/>
          <w:i/>
          <w:iCs/>
          <w:sz w:val="16"/>
          <w:szCs w:val="16"/>
        </w:rPr>
        <w:t>menyval ”Intjänad pension”.</w:t>
      </w:r>
      <w:r w:rsidRPr="00C34CDC">
        <w:rPr>
          <w:rFonts w:eastAsiaTheme="majorEastAsia" w:cstheme="minorHAnsi"/>
          <w:i/>
          <w:iCs/>
          <w:sz w:val="16"/>
          <w:szCs w:val="16"/>
        </w:rPr>
        <w:t xml:space="preserve"> Där hittar du följande information.</w:t>
      </w:r>
    </w:p>
    <w:p w14:paraId="3910D201" w14:textId="77777777" w:rsidR="00D65A1D" w:rsidRPr="00A65017" w:rsidRDefault="00D65A1D" w:rsidP="00A80BE2">
      <w:pPr>
        <w:rPr>
          <w:sz w:val="20"/>
          <w:szCs w:val="20"/>
        </w:rPr>
      </w:pPr>
    </w:p>
    <w:p w14:paraId="55555584" w14:textId="77777777" w:rsidR="00A65017" w:rsidRDefault="00A65017" w:rsidP="00A80BE2">
      <w:pPr>
        <w:rPr>
          <w:sz w:val="20"/>
          <w:szCs w:val="20"/>
        </w:rPr>
      </w:pPr>
    </w:p>
    <w:p w14:paraId="71CB73A5" w14:textId="77777777" w:rsidR="000B4466" w:rsidRDefault="000B4466" w:rsidP="00A80BE2">
      <w:pPr>
        <w:rPr>
          <w:sz w:val="20"/>
          <w:szCs w:val="20"/>
        </w:rPr>
      </w:pPr>
    </w:p>
    <w:p w14:paraId="6735E628" w14:textId="77777777" w:rsidR="000B4466" w:rsidRDefault="000B4466" w:rsidP="00A80BE2">
      <w:pPr>
        <w:rPr>
          <w:sz w:val="20"/>
          <w:szCs w:val="20"/>
        </w:rPr>
      </w:pPr>
    </w:p>
    <w:p w14:paraId="2F1F8E46" w14:textId="77777777" w:rsidR="000B4466" w:rsidRDefault="000B4466" w:rsidP="00A80BE2">
      <w:pPr>
        <w:rPr>
          <w:sz w:val="20"/>
          <w:szCs w:val="20"/>
        </w:rPr>
      </w:pPr>
    </w:p>
    <w:p w14:paraId="2640AB71" w14:textId="77777777" w:rsidR="000B4466" w:rsidRDefault="000B4466" w:rsidP="00A80BE2">
      <w:pPr>
        <w:rPr>
          <w:sz w:val="20"/>
          <w:szCs w:val="20"/>
        </w:rPr>
      </w:pPr>
    </w:p>
    <w:p w14:paraId="373846BE" w14:textId="77777777" w:rsidR="000B4466" w:rsidRDefault="000B4466" w:rsidP="00A80BE2">
      <w:pPr>
        <w:rPr>
          <w:sz w:val="20"/>
          <w:szCs w:val="20"/>
        </w:rPr>
      </w:pPr>
    </w:p>
    <w:p w14:paraId="3973AFE7" w14:textId="77777777" w:rsidR="000B4466" w:rsidRDefault="000B4466" w:rsidP="00A80BE2">
      <w:pPr>
        <w:rPr>
          <w:sz w:val="20"/>
          <w:szCs w:val="20"/>
        </w:rPr>
      </w:pPr>
    </w:p>
    <w:p w14:paraId="195945D6" w14:textId="77777777" w:rsidR="000B4466" w:rsidRDefault="000B4466" w:rsidP="00A80BE2">
      <w:pPr>
        <w:rPr>
          <w:sz w:val="20"/>
          <w:szCs w:val="20"/>
        </w:rPr>
      </w:pPr>
    </w:p>
    <w:p w14:paraId="6B623FB6" w14:textId="77777777" w:rsidR="000B4466" w:rsidRDefault="000B4466" w:rsidP="00A80BE2">
      <w:pPr>
        <w:rPr>
          <w:sz w:val="20"/>
          <w:szCs w:val="20"/>
        </w:rPr>
      </w:pPr>
    </w:p>
    <w:p w14:paraId="45BE8B09" w14:textId="77777777" w:rsidR="00897968" w:rsidRDefault="00897968" w:rsidP="00A80BE2">
      <w:pPr>
        <w:rPr>
          <w:sz w:val="20"/>
          <w:szCs w:val="20"/>
        </w:rPr>
      </w:pPr>
    </w:p>
    <w:p w14:paraId="39E8A931" w14:textId="77777777" w:rsidR="00897968" w:rsidRPr="00A65017" w:rsidRDefault="00897968" w:rsidP="00A80BE2">
      <w:pPr>
        <w:rPr>
          <w:sz w:val="20"/>
          <w:szCs w:val="20"/>
        </w:rPr>
      </w:pPr>
    </w:p>
    <w:p w14:paraId="2DAF9D3C" w14:textId="77777777" w:rsidR="00BD6E2C" w:rsidRDefault="00272EE3" w:rsidP="00D607B6">
      <w:pPr>
        <w:pStyle w:val="Rubrik2"/>
        <w:numPr>
          <w:ilvl w:val="0"/>
          <w:numId w:val="22"/>
        </w:numPr>
      </w:pPr>
      <w:r>
        <w:t>Fördelning mellan pensionsbolag</w:t>
      </w:r>
    </w:p>
    <w:p w14:paraId="60144F0F" w14:textId="77777777" w:rsidR="00BD6E2C" w:rsidRPr="00A65017" w:rsidRDefault="00BD6E2C" w:rsidP="00BD6E2C">
      <w:pPr>
        <w:rPr>
          <w:sz w:val="20"/>
          <w:szCs w:val="20"/>
        </w:rPr>
      </w:pPr>
    </w:p>
    <w:p w14:paraId="0629DA9A" w14:textId="77777777" w:rsidR="00D607B6" w:rsidRPr="00A65017" w:rsidRDefault="00D607B6" w:rsidP="00BD6E2C">
      <w:pPr>
        <w:rPr>
          <w:sz w:val="20"/>
          <w:szCs w:val="20"/>
        </w:rPr>
      </w:pPr>
    </w:p>
    <w:p w14:paraId="0EB40BDB" w14:textId="77777777" w:rsidR="00A65017" w:rsidRPr="00607680" w:rsidRDefault="00A65017" w:rsidP="00607680">
      <w:pPr>
        <w:pStyle w:val="Rubrik2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2C379618" w14:textId="77777777" w:rsidR="00272EE3" w:rsidRPr="00272EE3" w:rsidRDefault="00272EE3" w:rsidP="00D607B6">
      <w:pPr>
        <w:pStyle w:val="Rubrik2"/>
        <w:numPr>
          <w:ilvl w:val="0"/>
          <w:numId w:val="22"/>
        </w:numPr>
      </w:pPr>
      <w:r>
        <w:t>Hur mycket kan du själv placera</w:t>
      </w:r>
    </w:p>
    <w:p w14:paraId="6B85DFC6" w14:textId="77777777" w:rsidR="003F02AC" w:rsidRPr="00C34CDC" w:rsidRDefault="007B6168" w:rsidP="00E310BD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C34CDC">
        <w:rPr>
          <w:i/>
          <w:iCs/>
          <w:sz w:val="16"/>
          <w:szCs w:val="16"/>
        </w:rPr>
        <w:t>Så här ser placeringsfördelningen ut.</w:t>
      </w:r>
    </w:p>
    <w:p w14:paraId="09E68C98" w14:textId="77777777" w:rsidR="00BD6E2C" w:rsidRDefault="00D607B6" w:rsidP="00E310BD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7B13887" wp14:editId="64D27FD6">
            <wp:extent cx="2324100" cy="1217129"/>
            <wp:effectExtent l="0" t="0" r="0" b="2540"/>
            <wp:docPr id="1291973250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973250" name="Bildobjekt 1" descr="En bild som visar text, skärmbild, Teckensnitt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6348" cy="123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C58CA" w14:textId="77777777" w:rsidR="007B6168" w:rsidRPr="00C34CDC" w:rsidRDefault="007B6168" w:rsidP="007B6168">
      <w:pPr>
        <w:rPr>
          <w:i/>
          <w:iCs/>
          <w:sz w:val="18"/>
          <w:szCs w:val="18"/>
        </w:rPr>
      </w:pPr>
      <w:r w:rsidRPr="00C34CDC">
        <w:rPr>
          <w:i/>
          <w:iCs/>
          <w:sz w:val="16"/>
          <w:szCs w:val="16"/>
        </w:rPr>
        <w:t>Klistra in din placeringsfördelning här</w:t>
      </w:r>
      <w:r w:rsidR="00607680">
        <w:rPr>
          <w:i/>
          <w:iCs/>
          <w:sz w:val="16"/>
          <w:szCs w:val="16"/>
        </w:rPr>
        <w:t>:</w:t>
      </w:r>
    </w:p>
    <w:p w14:paraId="2AD738B7" w14:textId="77777777" w:rsidR="00BD6E2C" w:rsidRPr="00A65017" w:rsidRDefault="00BD6E2C" w:rsidP="003F02AC">
      <w:pPr>
        <w:rPr>
          <w:rFonts w:ascii="Arial" w:hAnsi="Arial" w:cs="Arial"/>
          <w:b/>
          <w:bCs/>
          <w:sz w:val="20"/>
          <w:szCs w:val="20"/>
        </w:rPr>
      </w:pPr>
    </w:p>
    <w:p w14:paraId="1DA79DB9" w14:textId="77777777" w:rsidR="00A65017" w:rsidRPr="00A65017" w:rsidRDefault="00A65017" w:rsidP="00A65017">
      <w:pPr>
        <w:rPr>
          <w:rFonts w:ascii="Arial" w:hAnsi="Arial" w:cs="Arial"/>
          <w:b/>
          <w:bCs/>
          <w:sz w:val="20"/>
          <w:szCs w:val="20"/>
        </w:rPr>
      </w:pPr>
    </w:p>
    <w:p w14:paraId="425A827F" w14:textId="77777777" w:rsidR="006177E6" w:rsidRDefault="00E512DB" w:rsidP="00C34CDC">
      <w:pPr>
        <w:pStyle w:val="Rubrik"/>
        <w:spacing w:after="0"/>
      </w:pPr>
      <w:r w:rsidRPr="00D607B6">
        <w:t>Allmän pension</w:t>
      </w:r>
    </w:p>
    <w:p w14:paraId="254D1622" w14:textId="77777777" w:rsidR="00C34CDC" w:rsidRDefault="00C34CDC" w:rsidP="00E310BD">
      <w:pPr>
        <w:spacing w:after="0"/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eastAsiaTheme="majorEastAsia" w:cstheme="minorHAnsi"/>
          <w:i/>
          <w:iCs/>
          <w:sz w:val="16"/>
          <w:szCs w:val="16"/>
        </w:rPr>
        <w:t>I pensionsöversikten kan du klicka på cirkeldiagrammet för Allmän pension.</w:t>
      </w:r>
    </w:p>
    <w:p w14:paraId="1956E195" w14:textId="77777777" w:rsidR="00E310BD" w:rsidRPr="00E310BD" w:rsidRDefault="00E310BD" w:rsidP="00E310BD">
      <w:pPr>
        <w:spacing w:after="0"/>
      </w:pPr>
    </w:p>
    <w:p w14:paraId="3518D2B1" w14:textId="77777777" w:rsidR="00E512DB" w:rsidRPr="00D607B6" w:rsidRDefault="006177E6" w:rsidP="006177E6">
      <w:pPr>
        <w:pStyle w:val="Rubrik2"/>
      </w:pPr>
      <w:r>
        <w:t>Allmän pension</w:t>
      </w:r>
      <w:r w:rsidR="00E512DB" w:rsidRPr="00D607B6">
        <w:t xml:space="preserve"> – </w:t>
      </w:r>
      <w:r w:rsidR="00607452" w:rsidRPr="00D607B6">
        <w:t>Inkomstpension</w:t>
      </w:r>
    </w:p>
    <w:p w14:paraId="1457A7AC" w14:textId="77777777" w:rsidR="00890592" w:rsidRPr="00C34CDC" w:rsidRDefault="00C34CDC" w:rsidP="00E310BD">
      <w:pPr>
        <w:spacing w:after="0"/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eastAsiaTheme="majorEastAsia" w:cstheme="minorHAnsi"/>
          <w:i/>
          <w:iCs/>
          <w:sz w:val="16"/>
          <w:szCs w:val="16"/>
        </w:rPr>
        <w:t xml:space="preserve">Klicka på </w:t>
      </w:r>
      <w:r w:rsidR="006177E6" w:rsidRPr="00C34CDC">
        <w:rPr>
          <w:rFonts w:eastAsiaTheme="majorEastAsia" w:cstheme="minorHAnsi"/>
          <w:i/>
          <w:iCs/>
          <w:sz w:val="16"/>
          <w:szCs w:val="16"/>
        </w:rPr>
        <w:t>Inkomstpension.</w:t>
      </w:r>
    </w:p>
    <w:p w14:paraId="01C81D06" w14:textId="77777777" w:rsidR="00890592" w:rsidRDefault="006B5993" w:rsidP="006B5993">
      <w:pPr>
        <w:spacing w:after="0"/>
        <w:rPr>
          <w:rFonts w:eastAsiaTheme="majorEastAsia" w:cstheme="minorHAnsi"/>
          <w:sz w:val="16"/>
          <w:szCs w:val="16"/>
        </w:rPr>
      </w:pPr>
      <w:r>
        <w:rPr>
          <w:noProof/>
        </w:rPr>
        <w:drawing>
          <wp:inline distT="0" distB="0" distL="0" distR="0" wp14:anchorId="7A7F2B0D" wp14:editId="7BA38AA7">
            <wp:extent cx="3028168" cy="1323975"/>
            <wp:effectExtent l="0" t="0" r="1270" b="0"/>
            <wp:docPr id="496946879" name="Bildobjekt 1" descr="En bild som visar tex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46879" name="Bildobjekt 1" descr="En bild som visar text, skärmbild, Teckensnitt&#10;&#10;Automatiskt genererad beskrivn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4737" cy="133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592">
        <w:rPr>
          <w:rFonts w:eastAsiaTheme="majorEastAsia" w:cstheme="minorHAnsi"/>
          <w:sz w:val="16"/>
          <w:szCs w:val="16"/>
        </w:rPr>
        <w:t xml:space="preserve"> </w:t>
      </w:r>
    </w:p>
    <w:p w14:paraId="750E10BF" w14:textId="77777777" w:rsidR="00E512DB" w:rsidRPr="00C34CDC" w:rsidRDefault="00890592" w:rsidP="00E512DB">
      <w:pPr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eastAsiaTheme="majorEastAsia" w:cstheme="minorHAnsi"/>
          <w:i/>
          <w:iCs/>
          <w:sz w:val="16"/>
          <w:szCs w:val="16"/>
        </w:rPr>
        <w:t xml:space="preserve">Klistra in </w:t>
      </w:r>
      <w:r w:rsidR="006177E6" w:rsidRPr="00C34CDC">
        <w:rPr>
          <w:rFonts w:eastAsiaTheme="majorEastAsia" w:cstheme="minorHAnsi"/>
          <w:i/>
          <w:iCs/>
          <w:sz w:val="16"/>
          <w:szCs w:val="16"/>
        </w:rPr>
        <w:t xml:space="preserve">informationen om </w:t>
      </w:r>
      <w:r w:rsidRPr="00C34CDC">
        <w:rPr>
          <w:rFonts w:eastAsiaTheme="majorEastAsia" w:cstheme="minorHAnsi"/>
          <w:i/>
          <w:iCs/>
          <w:sz w:val="16"/>
          <w:szCs w:val="16"/>
        </w:rPr>
        <w:t xml:space="preserve">din </w:t>
      </w:r>
      <w:r w:rsidR="006177E6" w:rsidRPr="00C34CDC">
        <w:rPr>
          <w:rFonts w:eastAsiaTheme="majorEastAsia" w:cstheme="minorHAnsi"/>
          <w:i/>
          <w:iCs/>
          <w:sz w:val="16"/>
          <w:szCs w:val="16"/>
        </w:rPr>
        <w:t>inkomst</w:t>
      </w:r>
      <w:r w:rsidRPr="00C34CDC">
        <w:rPr>
          <w:rFonts w:eastAsiaTheme="majorEastAsia" w:cstheme="minorHAnsi"/>
          <w:i/>
          <w:iCs/>
          <w:sz w:val="16"/>
          <w:szCs w:val="16"/>
        </w:rPr>
        <w:t>pension här</w:t>
      </w:r>
      <w:r w:rsidR="00607680">
        <w:rPr>
          <w:rFonts w:eastAsiaTheme="majorEastAsia" w:cstheme="minorHAnsi"/>
          <w:i/>
          <w:iCs/>
          <w:sz w:val="16"/>
          <w:szCs w:val="16"/>
        </w:rPr>
        <w:t>:</w:t>
      </w:r>
    </w:p>
    <w:p w14:paraId="37A5579D" w14:textId="77777777" w:rsidR="006177E6" w:rsidRDefault="006177E6" w:rsidP="00E512DB">
      <w:pPr>
        <w:rPr>
          <w:rFonts w:eastAsiaTheme="majorEastAsia" w:cstheme="minorHAnsi"/>
          <w:sz w:val="20"/>
          <w:szCs w:val="20"/>
        </w:rPr>
      </w:pPr>
    </w:p>
    <w:p w14:paraId="5D1F05EA" w14:textId="77777777" w:rsidR="00897968" w:rsidRDefault="00897968" w:rsidP="00E512DB">
      <w:pPr>
        <w:rPr>
          <w:rFonts w:eastAsiaTheme="majorEastAsia" w:cstheme="minorHAnsi"/>
          <w:sz w:val="20"/>
          <w:szCs w:val="20"/>
        </w:rPr>
      </w:pPr>
    </w:p>
    <w:p w14:paraId="47BA5AAE" w14:textId="77777777" w:rsidR="000B4466" w:rsidRDefault="000B4466" w:rsidP="00E512DB">
      <w:pPr>
        <w:rPr>
          <w:rFonts w:eastAsiaTheme="majorEastAsia" w:cstheme="minorHAnsi"/>
          <w:sz w:val="20"/>
          <w:szCs w:val="20"/>
        </w:rPr>
      </w:pPr>
    </w:p>
    <w:p w14:paraId="48BF42F1" w14:textId="77777777" w:rsidR="000B4466" w:rsidRDefault="000B4466" w:rsidP="00E512DB">
      <w:pPr>
        <w:rPr>
          <w:rFonts w:eastAsiaTheme="majorEastAsia" w:cstheme="minorHAnsi"/>
          <w:sz w:val="20"/>
          <w:szCs w:val="20"/>
        </w:rPr>
      </w:pPr>
    </w:p>
    <w:p w14:paraId="4FB3C3AA" w14:textId="77777777" w:rsidR="000B4466" w:rsidRDefault="000B4466" w:rsidP="00E512DB">
      <w:pPr>
        <w:rPr>
          <w:rFonts w:eastAsiaTheme="majorEastAsia" w:cstheme="minorHAnsi"/>
          <w:sz w:val="20"/>
          <w:szCs w:val="20"/>
        </w:rPr>
      </w:pPr>
    </w:p>
    <w:p w14:paraId="7190F4D6" w14:textId="77777777" w:rsidR="000B4466" w:rsidRDefault="000B4466" w:rsidP="00E512DB">
      <w:pPr>
        <w:rPr>
          <w:rFonts w:eastAsiaTheme="majorEastAsia" w:cstheme="minorHAnsi"/>
          <w:sz w:val="20"/>
          <w:szCs w:val="20"/>
        </w:rPr>
      </w:pPr>
    </w:p>
    <w:p w14:paraId="642CAC21" w14:textId="77777777" w:rsidR="000B4466" w:rsidRDefault="000B4466" w:rsidP="00E512DB">
      <w:pPr>
        <w:rPr>
          <w:rFonts w:eastAsiaTheme="majorEastAsia" w:cstheme="minorHAnsi"/>
          <w:sz w:val="20"/>
          <w:szCs w:val="20"/>
        </w:rPr>
      </w:pPr>
    </w:p>
    <w:p w14:paraId="0AD74190" w14:textId="77777777" w:rsidR="000B4466" w:rsidRDefault="000B4466" w:rsidP="00E512DB">
      <w:pPr>
        <w:rPr>
          <w:rFonts w:eastAsiaTheme="majorEastAsia" w:cstheme="minorHAnsi"/>
          <w:sz w:val="20"/>
          <w:szCs w:val="20"/>
        </w:rPr>
      </w:pPr>
    </w:p>
    <w:p w14:paraId="0A32C0B9" w14:textId="77777777" w:rsidR="00897968" w:rsidRPr="00A65017" w:rsidRDefault="00897968" w:rsidP="00E512DB">
      <w:pPr>
        <w:rPr>
          <w:rFonts w:eastAsiaTheme="majorEastAsia" w:cstheme="minorHAnsi"/>
          <w:sz w:val="20"/>
          <w:szCs w:val="20"/>
        </w:rPr>
      </w:pPr>
    </w:p>
    <w:p w14:paraId="58181D19" w14:textId="77777777" w:rsidR="00890592" w:rsidRPr="00A65017" w:rsidRDefault="00890592" w:rsidP="00E512DB">
      <w:pPr>
        <w:rPr>
          <w:rFonts w:cstheme="minorHAnsi"/>
          <w:sz w:val="16"/>
          <w:szCs w:val="16"/>
        </w:rPr>
      </w:pPr>
    </w:p>
    <w:p w14:paraId="30212226" w14:textId="77777777" w:rsidR="00972508" w:rsidRPr="00890592" w:rsidRDefault="00787115" w:rsidP="006177E6">
      <w:pPr>
        <w:pStyle w:val="Rubrik2"/>
      </w:pPr>
      <w:r w:rsidRPr="00890592">
        <w:t>A</w:t>
      </w:r>
      <w:r w:rsidR="00972508" w:rsidRPr="00890592">
        <w:t xml:space="preserve">llmän pension – </w:t>
      </w:r>
      <w:r w:rsidR="004E01AC" w:rsidRPr="00890592">
        <w:t>P</w:t>
      </w:r>
      <w:r w:rsidR="00972508" w:rsidRPr="00890592">
        <w:t>remiepension</w:t>
      </w:r>
    </w:p>
    <w:p w14:paraId="0227CC06" w14:textId="77777777" w:rsidR="00C34CDC" w:rsidRPr="00C34CDC" w:rsidRDefault="00C34CDC" w:rsidP="00E310BD">
      <w:pPr>
        <w:spacing w:after="0"/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34CDC">
        <w:rPr>
          <w:rFonts w:eastAsiaTheme="majorEastAsia" w:cstheme="minorHAnsi"/>
          <w:i/>
          <w:iCs/>
          <w:sz w:val="16"/>
          <w:szCs w:val="16"/>
        </w:rPr>
        <w:t>Klicka på Premiepension.</w:t>
      </w:r>
    </w:p>
    <w:p w14:paraId="4BCAA8D8" w14:textId="77777777" w:rsidR="00C34CDC" w:rsidRDefault="006B5993" w:rsidP="006B5993">
      <w:pPr>
        <w:spacing w:after="0"/>
        <w:rPr>
          <w:rFonts w:eastAsiaTheme="majorEastAsia" w:cstheme="minorHAnsi"/>
          <w:sz w:val="16"/>
          <w:szCs w:val="16"/>
        </w:rPr>
      </w:pPr>
      <w:r>
        <w:rPr>
          <w:noProof/>
        </w:rPr>
        <w:drawing>
          <wp:inline distT="0" distB="0" distL="0" distR="0" wp14:anchorId="4C0B2F77" wp14:editId="6428B960">
            <wp:extent cx="3001645" cy="1470331"/>
            <wp:effectExtent l="0" t="0" r="8255" b="0"/>
            <wp:docPr id="1876314991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14991" name="Bildobjekt 1" descr="En bild som visar text, skärmbild, Teckensnitt, nummer&#10;&#10;Automatiskt genererad beskrivn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4443" cy="149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C35D2" w14:textId="77777777" w:rsidR="00C34CDC" w:rsidRPr="00C34CDC" w:rsidRDefault="00C34CDC" w:rsidP="00C34CDC">
      <w:pPr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eastAsiaTheme="majorEastAsia" w:cstheme="minorHAnsi"/>
          <w:i/>
          <w:iCs/>
          <w:sz w:val="16"/>
          <w:szCs w:val="16"/>
        </w:rPr>
        <w:t>Klistra in informationen om din premiepension här</w:t>
      </w:r>
      <w:r w:rsidR="00607680">
        <w:rPr>
          <w:rFonts w:eastAsiaTheme="majorEastAsia" w:cstheme="minorHAnsi"/>
          <w:i/>
          <w:iCs/>
          <w:sz w:val="16"/>
          <w:szCs w:val="16"/>
        </w:rPr>
        <w:t>:</w:t>
      </w:r>
    </w:p>
    <w:p w14:paraId="2769917B" w14:textId="77777777" w:rsidR="00C34CDC" w:rsidRPr="00C34CDC" w:rsidRDefault="00C34CDC" w:rsidP="00C34CDC">
      <w:pPr>
        <w:rPr>
          <w:rFonts w:eastAsiaTheme="majorEastAsia" w:cstheme="minorHAnsi"/>
          <w:sz w:val="20"/>
          <w:szCs w:val="20"/>
        </w:rPr>
      </w:pPr>
    </w:p>
    <w:p w14:paraId="17FEED82" w14:textId="77777777" w:rsidR="00AE14BB" w:rsidRPr="00607680" w:rsidRDefault="00AE14BB" w:rsidP="00734F76">
      <w:pPr>
        <w:keepLines/>
        <w:rPr>
          <w:rFonts w:ascii="Arial" w:hAnsi="Arial" w:cs="Arial"/>
          <w:sz w:val="20"/>
          <w:szCs w:val="20"/>
        </w:rPr>
      </w:pPr>
    </w:p>
    <w:p w14:paraId="29EA5531" w14:textId="77777777" w:rsidR="00A40A1F" w:rsidRPr="009D23C7" w:rsidRDefault="00272EE3" w:rsidP="00C34CDC">
      <w:pPr>
        <w:pStyle w:val="Rubrik"/>
        <w:rPr>
          <w:lang w:val="en-GB"/>
        </w:rPr>
      </w:pPr>
      <w:r w:rsidRPr="009D23C7">
        <w:rPr>
          <w:lang w:val="en-GB"/>
        </w:rPr>
        <w:t>Tjänstepension</w:t>
      </w:r>
    </w:p>
    <w:p w14:paraId="1DD2FEC9" w14:textId="77777777" w:rsidR="00A65017" w:rsidRPr="00A65017" w:rsidRDefault="00A65017" w:rsidP="00E310BD">
      <w:pPr>
        <w:spacing w:after="0"/>
        <w:rPr>
          <w:i/>
          <w:iCs/>
          <w:sz w:val="16"/>
          <w:szCs w:val="16"/>
        </w:rPr>
      </w:pPr>
      <w:r w:rsidRPr="00A65017">
        <w:rPr>
          <w:i/>
          <w:iCs/>
          <w:sz w:val="16"/>
          <w:szCs w:val="16"/>
        </w:rPr>
        <w:t xml:space="preserve">I pensionsöversikten kan du klicka på cirkeldiagrammet för </w:t>
      </w:r>
      <w:r>
        <w:rPr>
          <w:i/>
          <w:iCs/>
          <w:sz w:val="16"/>
          <w:szCs w:val="16"/>
        </w:rPr>
        <w:t>Tjänstepension</w:t>
      </w:r>
      <w:r w:rsidRPr="00A65017">
        <w:rPr>
          <w:i/>
          <w:iCs/>
          <w:sz w:val="16"/>
          <w:szCs w:val="16"/>
        </w:rPr>
        <w:t>.</w:t>
      </w:r>
    </w:p>
    <w:p w14:paraId="42853186" w14:textId="77777777" w:rsidR="005D2DB6" w:rsidRDefault="00A65017" w:rsidP="006B5993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95C8D37" wp14:editId="3EA23BB1">
            <wp:extent cx="3001645" cy="513509"/>
            <wp:effectExtent l="0" t="0" r="0" b="1270"/>
            <wp:docPr id="1009267814" name="Bildobjekt 1" descr="En bild som visar text, linje, Teckensnit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67814" name="Bildobjekt 1" descr="En bild som visar text, linje, Teckensnitt, skärmbild&#10;&#10;Automatiskt genererad beskrivn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26544" cy="51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9A69E" w14:textId="77777777" w:rsidR="00A65017" w:rsidRPr="00607680" w:rsidRDefault="00A65017" w:rsidP="00A65017">
      <w:pPr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eastAsiaTheme="majorEastAsia" w:cstheme="minorHAnsi"/>
          <w:i/>
          <w:iCs/>
          <w:sz w:val="16"/>
          <w:szCs w:val="16"/>
        </w:rPr>
        <w:t xml:space="preserve">Klistra in informationen om din </w:t>
      </w:r>
      <w:r>
        <w:rPr>
          <w:rFonts w:eastAsiaTheme="majorEastAsia" w:cstheme="minorHAnsi"/>
          <w:i/>
          <w:iCs/>
          <w:sz w:val="16"/>
          <w:szCs w:val="16"/>
        </w:rPr>
        <w:t>tjänste</w:t>
      </w:r>
      <w:r w:rsidRPr="00C34CDC">
        <w:rPr>
          <w:rFonts w:eastAsiaTheme="majorEastAsia" w:cstheme="minorHAnsi"/>
          <w:i/>
          <w:iCs/>
          <w:sz w:val="16"/>
          <w:szCs w:val="16"/>
        </w:rPr>
        <w:t>pension här</w:t>
      </w:r>
      <w:r w:rsidR="00607680">
        <w:rPr>
          <w:rFonts w:eastAsiaTheme="majorEastAsia" w:cstheme="minorHAnsi"/>
          <w:i/>
          <w:iCs/>
          <w:sz w:val="16"/>
          <w:szCs w:val="16"/>
        </w:rPr>
        <w:t>:</w:t>
      </w:r>
    </w:p>
    <w:p w14:paraId="7509B311" w14:textId="77777777" w:rsidR="00A65017" w:rsidRPr="00A65017" w:rsidRDefault="00A65017" w:rsidP="00A65017">
      <w:pPr>
        <w:rPr>
          <w:rFonts w:ascii="Arial" w:hAnsi="Arial" w:cs="Arial"/>
          <w:sz w:val="20"/>
          <w:szCs w:val="20"/>
        </w:rPr>
      </w:pPr>
    </w:p>
    <w:p w14:paraId="102791CF" w14:textId="77777777" w:rsidR="00C34CDC" w:rsidRPr="00A65017" w:rsidRDefault="00C34CDC" w:rsidP="00C34CDC"/>
    <w:p w14:paraId="591164C6" w14:textId="77777777" w:rsidR="005D2DB6" w:rsidRPr="009D23C7" w:rsidRDefault="00BD6E2C" w:rsidP="00A65017">
      <w:pPr>
        <w:pStyle w:val="Rubrik2"/>
        <w:rPr>
          <w:lang w:val="en-GB"/>
        </w:rPr>
      </w:pPr>
      <w:r w:rsidRPr="009D23C7">
        <w:rPr>
          <w:lang w:val="en-GB"/>
        </w:rPr>
        <w:t>Valcentraler</w:t>
      </w:r>
      <w:r w:rsidR="005D2DB6" w:rsidRPr="009D23C7">
        <w:rPr>
          <w:lang w:val="en-GB"/>
        </w:rPr>
        <w:t xml:space="preserve"> </w:t>
      </w:r>
    </w:p>
    <w:p w14:paraId="0B53F113" w14:textId="77777777" w:rsidR="009A0CE0" w:rsidRPr="009A0CE0" w:rsidRDefault="00904FB1" w:rsidP="009A0CE0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I d</w:t>
      </w:r>
      <w:r w:rsidR="009A0CE0" w:rsidRPr="009A0CE0">
        <w:rPr>
          <w:rFonts w:ascii="Arial" w:hAnsi="Arial" w:cs="Arial"/>
          <w:i/>
          <w:iCs/>
          <w:sz w:val="16"/>
          <w:szCs w:val="16"/>
        </w:rPr>
        <w:t>et här avsnittet lägger vi in information</w:t>
      </w:r>
      <w:r>
        <w:rPr>
          <w:rFonts w:ascii="Arial" w:hAnsi="Arial" w:cs="Arial"/>
          <w:i/>
          <w:iCs/>
          <w:sz w:val="16"/>
          <w:szCs w:val="16"/>
        </w:rPr>
        <w:t>en</w:t>
      </w:r>
      <w:r w:rsidR="009A0CE0" w:rsidRPr="009A0CE0">
        <w:rPr>
          <w:rFonts w:ascii="Arial" w:hAnsi="Arial" w:cs="Arial"/>
          <w:i/>
          <w:iCs/>
          <w:sz w:val="16"/>
          <w:szCs w:val="16"/>
        </w:rPr>
        <w:t xml:space="preserve"> vid vårt samtal.</w:t>
      </w:r>
    </w:p>
    <w:p w14:paraId="2E542405" w14:textId="77777777" w:rsidR="00607680" w:rsidRDefault="00607680" w:rsidP="00A65017">
      <w:pPr>
        <w:rPr>
          <w:sz w:val="20"/>
          <w:szCs w:val="20"/>
        </w:rPr>
      </w:pPr>
    </w:p>
    <w:p w14:paraId="6CF69D8B" w14:textId="77777777" w:rsidR="00607680" w:rsidRPr="00A65017" w:rsidRDefault="00607680" w:rsidP="00A65017">
      <w:pPr>
        <w:rPr>
          <w:sz w:val="20"/>
          <w:szCs w:val="20"/>
        </w:rPr>
      </w:pPr>
    </w:p>
    <w:p w14:paraId="4C06D382" w14:textId="77777777" w:rsidR="009A1001" w:rsidRPr="009D23C7" w:rsidRDefault="00A65017" w:rsidP="00A65017">
      <w:pPr>
        <w:pStyle w:val="Rubrik"/>
        <w:spacing w:after="0"/>
        <w:rPr>
          <w:lang w:val="en-GB"/>
        </w:rPr>
      </w:pPr>
      <w:r>
        <w:rPr>
          <w:lang w:val="en-GB"/>
        </w:rPr>
        <w:t>Privat</w:t>
      </w:r>
      <w:r w:rsidR="009A1001" w:rsidRPr="009D23C7">
        <w:rPr>
          <w:lang w:val="en-GB"/>
        </w:rPr>
        <w:t xml:space="preserve"> </w:t>
      </w:r>
      <w:r>
        <w:rPr>
          <w:lang w:val="en-GB"/>
        </w:rPr>
        <w:t>pension</w:t>
      </w:r>
    </w:p>
    <w:p w14:paraId="3CECFF5D" w14:textId="77777777" w:rsidR="00A65017" w:rsidRDefault="00A65017" w:rsidP="006B5993">
      <w:pPr>
        <w:spacing w:after="0"/>
        <w:rPr>
          <w:i/>
          <w:iCs/>
          <w:sz w:val="16"/>
          <w:szCs w:val="16"/>
        </w:rPr>
      </w:pPr>
      <w:r w:rsidRPr="00A65017">
        <w:rPr>
          <w:i/>
          <w:iCs/>
          <w:sz w:val="16"/>
          <w:szCs w:val="16"/>
        </w:rPr>
        <w:t xml:space="preserve">I pensionsöversikten kan du klicka på cirkeldiagrammet för </w:t>
      </w:r>
      <w:r>
        <w:rPr>
          <w:i/>
          <w:iCs/>
          <w:sz w:val="16"/>
          <w:szCs w:val="16"/>
        </w:rPr>
        <w:t xml:space="preserve">Privat </w:t>
      </w:r>
      <w:r w:rsidRPr="00A65017">
        <w:rPr>
          <w:i/>
          <w:iCs/>
          <w:sz w:val="16"/>
          <w:szCs w:val="16"/>
        </w:rPr>
        <w:t>pension.</w:t>
      </w:r>
    </w:p>
    <w:p w14:paraId="6B0D6428" w14:textId="77777777" w:rsidR="00A65017" w:rsidRPr="00A65017" w:rsidRDefault="00A65017" w:rsidP="006B5993">
      <w:pPr>
        <w:spacing w:after="0"/>
        <w:rPr>
          <w:i/>
          <w:iCs/>
          <w:sz w:val="16"/>
          <w:szCs w:val="16"/>
        </w:rPr>
      </w:pPr>
      <w:r>
        <w:rPr>
          <w:noProof/>
        </w:rPr>
        <w:drawing>
          <wp:inline distT="0" distB="0" distL="0" distR="0" wp14:anchorId="70D8BE6E" wp14:editId="460E6697">
            <wp:extent cx="3001645" cy="509869"/>
            <wp:effectExtent l="0" t="0" r="0" b="5080"/>
            <wp:docPr id="1832928882" name="Bildobjekt 1" descr="En bild som visar text, skärmbild, linje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928882" name="Bildobjekt 1" descr="En bild som visar text, skärmbild, linje, Teckensnitt&#10;&#10;Automatiskt genererad beskrivn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2552" cy="51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83668" w14:textId="77777777" w:rsidR="00A65017" w:rsidRPr="00C34CDC" w:rsidRDefault="00A65017" w:rsidP="00A65017">
      <w:pPr>
        <w:rPr>
          <w:rFonts w:eastAsiaTheme="majorEastAsia" w:cstheme="minorHAnsi"/>
          <w:i/>
          <w:iCs/>
          <w:sz w:val="16"/>
          <w:szCs w:val="16"/>
        </w:rPr>
      </w:pPr>
      <w:r w:rsidRPr="00C34CDC">
        <w:rPr>
          <w:rFonts w:eastAsiaTheme="majorEastAsia" w:cstheme="minorHAnsi"/>
          <w:i/>
          <w:iCs/>
          <w:sz w:val="16"/>
          <w:szCs w:val="16"/>
        </w:rPr>
        <w:t>Klistra in informationen om d</w:t>
      </w:r>
      <w:r w:rsidR="009A0CE0">
        <w:rPr>
          <w:rFonts w:eastAsiaTheme="majorEastAsia" w:cstheme="minorHAnsi"/>
          <w:i/>
          <w:iCs/>
          <w:sz w:val="16"/>
          <w:szCs w:val="16"/>
        </w:rPr>
        <w:t>itt</w:t>
      </w:r>
      <w:r>
        <w:rPr>
          <w:rFonts w:eastAsiaTheme="majorEastAsia" w:cstheme="minorHAnsi"/>
          <w:i/>
          <w:iCs/>
          <w:sz w:val="16"/>
          <w:szCs w:val="16"/>
        </w:rPr>
        <w:t xml:space="preserve"> privata </w:t>
      </w:r>
      <w:r w:rsidRPr="00C34CDC">
        <w:rPr>
          <w:rFonts w:eastAsiaTheme="majorEastAsia" w:cstheme="minorHAnsi"/>
          <w:i/>
          <w:iCs/>
          <w:sz w:val="16"/>
          <w:szCs w:val="16"/>
        </w:rPr>
        <w:t>pension</w:t>
      </w:r>
      <w:r>
        <w:rPr>
          <w:rFonts w:eastAsiaTheme="majorEastAsia" w:cstheme="minorHAnsi"/>
          <w:i/>
          <w:iCs/>
          <w:sz w:val="16"/>
          <w:szCs w:val="16"/>
        </w:rPr>
        <w:t>ssparande</w:t>
      </w:r>
      <w:r w:rsidRPr="00C34CDC">
        <w:rPr>
          <w:rFonts w:eastAsiaTheme="majorEastAsia" w:cstheme="minorHAnsi"/>
          <w:i/>
          <w:iCs/>
          <w:sz w:val="16"/>
          <w:szCs w:val="16"/>
        </w:rPr>
        <w:t xml:space="preserve"> här</w:t>
      </w:r>
      <w:r w:rsidR="006B5993">
        <w:rPr>
          <w:rFonts w:eastAsiaTheme="majorEastAsia" w:cstheme="minorHAnsi"/>
          <w:i/>
          <w:iCs/>
          <w:sz w:val="16"/>
          <w:szCs w:val="16"/>
        </w:rPr>
        <w:t>:</w:t>
      </w:r>
    </w:p>
    <w:p w14:paraId="4ADC38EE" w14:textId="77777777" w:rsidR="00A40A1F" w:rsidRDefault="00A40A1F" w:rsidP="00A65017">
      <w:pPr>
        <w:rPr>
          <w:sz w:val="20"/>
          <w:szCs w:val="20"/>
        </w:rPr>
      </w:pPr>
    </w:p>
    <w:p w14:paraId="7D80D3C1" w14:textId="77777777" w:rsidR="00A65017" w:rsidRPr="00A65017" w:rsidRDefault="00A65017" w:rsidP="00A65017">
      <w:pPr>
        <w:rPr>
          <w:sz w:val="20"/>
          <w:szCs w:val="20"/>
        </w:rPr>
      </w:pPr>
    </w:p>
    <w:p w14:paraId="52489663" w14:textId="77777777" w:rsidR="00A65017" w:rsidRDefault="00A65017" w:rsidP="00A65017">
      <w:pPr>
        <w:rPr>
          <w:sz w:val="20"/>
          <w:szCs w:val="20"/>
        </w:rPr>
      </w:pPr>
    </w:p>
    <w:p w14:paraId="797892F1" w14:textId="77777777" w:rsidR="000B4466" w:rsidRDefault="000B4466" w:rsidP="00A65017">
      <w:pPr>
        <w:rPr>
          <w:sz w:val="20"/>
          <w:szCs w:val="20"/>
        </w:rPr>
      </w:pPr>
    </w:p>
    <w:p w14:paraId="15234720" w14:textId="77777777" w:rsidR="000B4466" w:rsidRDefault="000B4466" w:rsidP="00A65017">
      <w:pPr>
        <w:rPr>
          <w:sz w:val="20"/>
          <w:szCs w:val="20"/>
        </w:rPr>
      </w:pPr>
    </w:p>
    <w:p w14:paraId="2826E4D1" w14:textId="77777777" w:rsidR="000B4466" w:rsidRPr="00A65017" w:rsidRDefault="000B4466" w:rsidP="00A65017">
      <w:pPr>
        <w:rPr>
          <w:sz w:val="20"/>
          <w:szCs w:val="20"/>
        </w:rPr>
      </w:pPr>
    </w:p>
    <w:p w14:paraId="45BE36CC" w14:textId="77777777" w:rsidR="00A40A1F" w:rsidRPr="009A0CE0" w:rsidRDefault="00A06511" w:rsidP="009A0CE0">
      <w:pPr>
        <w:pStyle w:val="Rubrik"/>
        <w:spacing w:after="0"/>
      </w:pPr>
      <w:r w:rsidRPr="009A0CE0">
        <w:t>Pen</w:t>
      </w:r>
      <w:r w:rsidR="00DC3C01" w:rsidRPr="009A0CE0">
        <w:t>sions</w:t>
      </w:r>
      <w:r w:rsidR="00802CB0" w:rsidRPr="009A0CE0">
        <w:t xml:space="preserve">prognoser – en smart pensionsplan </w:t>
      </w:r>
    </w:p>
    <w:p w14:paraId="2D48F9FD" w14:textId="77777777" w:rsidR="00807ECA" w:rsidRPr="009A0CE0" w:rsidRDefault="00904FB1" w:rsidP="00807ECA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I d</w:t>
      </w:r>
      <w:r w:rsidR="009A0CE0" w:rsidRPr="009A0CE0">
        <w:rPr>
          <w:rFonts w:ascii="Arial" w:hAnsi="Arial" w:cs="Arial"/>
          <w:i/>
          <w:iCs/>
          <w:sz w:val="16"/>
          <w:szCs w:val="16"/>
        </w:rPr>
        <w:t>et här avsnittet lägger vi in information</w:t>
      </w:r>
      <w:r>
        <w:rPr>
          <w:rFonts w:ascii="Arial" w:hAnsi="Arial" w:cs="Arial"/>
          <w:i/>
          <w:iCs/>
          <w:sz w:val="16"/>
          <w:szCs w:val="16"/>
        </w:rPr>
        <w:t>en</w:t>
      </w:r>
      <w:r w:rsidR="009A0CE0" w:rsidRPr="009A0CE0">
        <w:rPr>
          <w:rFonts w:ascii="Arial" w:hAnsi="Arial" w:cs="Arial"/>
          <w:i/>
          <w:iCs/>
          <w:sz w:val="16"/>
          <w:szCs w:val="16"/>
        </w:rPr>
        <w:t xml:space="preserve"> vid vårt samtal.</w:t>
      </w:r>
    </w:p>
    <w:p w14:paraId="63AB3C7E" w14:textId="77777777" w:rsidR="009A0CE0" w:rsidRDefault="009A0CE0" w:rsidP="00807ECA">
      <w:pPr>
        <w:rPr>
          <w:rFonts w:ascii="Arial" w:hAnsi="Arial" w:cs="Arial"/>
          <w:sz w:val="24"/>
          <w:szCs w:val="24"/>
        </w:rPr>
      </w:pPr>
    </w:p>
    <w:p w14:paraId="28A67C6F" w14:textId="34978440" w:rsidR="00214B4A" w:rsidRPr="009A0CE0" w:rsidRDefault="00214B4A" w:rsidP="00214B4A">
      <w:pPr>
        <w:pStyle w:val="Rubrik"/>
        <w:spacing w:after="0"/>
      </w:pPr>
      <w:r>
        <w:t>Sammanfattning</w:t>
      </w:r>
    </w:p>
    <w:p w14:paraId="16006866" w14:textId="3B61357B" w:rsidR="00214B4A" w:rsidRPr="009A0CE0" w:rsidRDefault="00214B4A" w:rsidP="00214B4A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I d</w:t>
      </w:r>
      <w:r w:rsidRPr="009A0CE0">
        <w:rPr>
          <w:rFonts w:ascii="Arial" w:hAnsi="Arial" w:cs="Arial"/>
          <w:i/>
          <w:iCs/>
          <w:sz w:val="16"/>
          <w:szCs w:val="16"/>
        </w:rPr>
        <w:t xml:space="preserve">et här avsnittet lägger vi in </w:t>
      </w:r>
      <w:r>
        <w:rPr>
          <w:rFonts w:ascii="Arial" w:hAnsi="Arial" w:cs="Arial"/>
          <w:i/>
          <w:iCs/>
          <w:sz w:val="16"/>
          <w:szCs w:val="16"/>
        </w:rPr>
        <w:t xml:space="preserve">en sammanfattning av </w:t>
      </w:r>
      <w:r w:rsidRPr="009A0CE0">
        <w:rPr>
          <w:rFonts w:ascii="Arial" w:hAnsi="Arial" w:cs="Arial"/>
          <w:i/>
          <w:iCs/>
          <w:sz w:val="16"/>
          <w:szCs w:val="16"/>
        </w:rPr>
        <w:t>vårt samtal.</w:t>
      </w:r>
    </w:p>
    <w:p w14:paraId="3B3CA8F5" w14:textId="77777777" w:rsidR="009A0CE0" w:rsidRDefault="009A0CE0" w:rsidP="00807ECA">
      <w:pPr>
        <w:rPr>
          <w:rFonts w:ascii="Arial" w:hAnsi="Arial" w:cs="Arial"/>
          <w:sz w:val="24"/>
          <w:szCs w:val="24"/>
        </w:rPr>
      </w:pPr>
    </w:p>
    <w:p w14:paraId="212A8A29" w14:textId="77777777" w:rsidR="009A0CE0" w:rsidRDefault="009A0CE0" w:rsidP="00807ECA">
      <w:pPr>
        <w:rPr>
          <w:rFonts w:ascii="Arial" w:hAnsi="Arial" w:cs="Arial"/>
          <w:sz w:val="24"/>
          <w:szCs w:val="24"/>
        </w:rPr>
      </w:pPr>
    </w:p>
    <w:p w14:paraId="7803017C" w14:textId="77777777" w:rsidR="009A0CE0" w:rsidRPr="00D24D53" w:rsidRDefault="009A0CE0" w:rsidP="00807ECA">
      <w:pPr>
        <w:rPr>
          <w:rFonts w:ascii="Arial" w:hAnsi="Arial" w:cs="Arial"/>
          <w:sz w:val="24"/>
          <w:szCs w:val="24"/>
        </w:rPr>
      </w:pPr>
    </w:p>
    <w:p w14:paraId="265CF3E6" w14:textId="77777777" w:rsidR="0022076F" w:rsidRPr="00272EE3" w:rsidRDefault="0022076F" w:rsidP="0022076F">
      <w:pPr>
        <w:rPr>
          <w:rFonts w:ascii="Arial" w:eastAsia="Calibri" w:hAnsi="Arial" w:cs="Arial"/>
          <w:b/>
          <w:bCs/>
          <w:noProof/>
          <w:sz w:val="24"/>
          <w:szCs w:val="24"/>
          <w:lang w:eastAsia="sv-SE"/>
        </w:rPr>
      </w:pPr>
      <w:bookmarkStart w:id="0" w:name="_MailAutoSig"/>
      <w:r w:rsidRPr="00272EE3">
        <w:rPr>
          <w:rFonts w:ascii="Arial" w:eastAsia="Calibri" w:hAnsi="Arial" w:cs="Arial"/>
          <w:b/>
          <w:bCs/>
          <w:noProof/>
          <w:sz w:val="24"/>
          <w:szCs w:val="24"/>
          <w:lang w:eastAsia="sv-SE"/>
        </w:rPr>
        <w:t xml:space="preserve">Christer Wikström </w:t>
      </w:r>
    </w:p>
    <w:p w14:paraId="57059027" w14:textId="77777777" w:rsidR="0022076F" w:rsidRPr="00272EE3" w:rsidRDefault="0022076F" w:rsidP="0022076F">
      <w:pPr>
        <w:rPr>
          <w:rFonts w:ascii="Arial" w:eastAsia="Calibri" w:hAnsi="Arial" w:cs="Arial"/>
          <w:noProof/>
          <w:sz w:val="24"/>
          <w:szCs w:val="24"/>
          <w:lang w:eastAsia="sv-SE"/>
        </w:rPr>
      </w:pPr>
      <w:r w:rsidRPr="00272EE3">
        <w:rPr>
          <w:rFonts w:ascii="Arial" w:eastAsia="Calibri" w:hAnsi="Arial" w:cs="Arial"/>
          <w:b/>
          <w:bCs/>
          <w:noProof/>
          <w:sz w:val="24"/>
          <w:szCs w:val="24"/>
          <w:lang w:eastAsia="sv-SE"/>
        </w:rPr>
        <w:t> </w:t>
      </w:r>
      <w:r w:rsidRPr="00272EE3">
        <w:rPr>
          <w:rFonts w:ascii="Arial" w:eastAsia="Calibri" w:hAnsi="Arial" w:cs="Arial"/>
          <w:noProof/>
          <w:sz w:val="24"/>
          <w:szCs w:val="24"/>
          <w:lang w:eastAsia="sv-SE"/>
        </w:rPr>
        <w:t> </w:t>
      </w:r>
      <w:r w:rsidR="00607452" w:rsidRPr="00272EE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828699" wp14:editId="777269F4">
            <wp:extent cx="1143000" cy="335915"/>
            <wp:effectExtent l="0" t="0" r="0" b="6985"/>
            <wp:docPr id="1651617757" name="Bildobjekt 2" descr="En bild som visar Teckensnitt, kalligrafi, handskrift, vi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17757" name="Bildobjekt 2" descr="En bild som visar Teckensnitt, kalligrafi, handskrift, vi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7FA98" w14:textId="77777777" w:rsidR="0022076F" w:rsidRPr="00272EE3" w:rsidRDefault="0022076F" w:rsidP="0022076F">
      <w:pPr>
        <w:rPr>
          <w:rFonts w:ascii="Arial" w:eastAsia="Calibri" w:hAnsi="Arial" w:cs="Arial"/>
          <w:noProof/>
          <w:sz w:val="24"/>
          <w:szCs w:val="24"/>
        </w:rPr>
      </w:pPr>
      <w:r w:rsidRPr="00272EE3">
        <w:rPr>
          <w:rFonts w:ascii="Arial" w:eastAsia="Calibri" w:hAnsi="Arial" w:cs="Arial"/>
          <w:noProof/>
          <w:sz w:val="24"/>
          <w:szCs w:val="24"/>
          <w:lang w:eastAsia="sv-SE"/>
        </w:rPr>
        <w:t>Mobil 070-378 5250</w:t>
      </w:r>
    </w:p>
    <w:p w14:paraId="14D54534" w14:textId="77777777" w:rsidR="00272EE3" w:rsidRPr="00272EE3" w:rsidRDefault="0022076F" w:rsidP="0022076F">
      <w:pPr>
        <w:rPr>
          <w:rFonts w:ascii="Arial" w:hAnsi="Arial" w:cs="Arial"/>
          <w:sz w:val="24"/>
          <w:szCs w:val="24"/>
        </w:rPr>
      </w:pPr>
      <w:hyperlink r:id="rId19" w:history="1">
        <w:r w:rsidRPr="00272EE3">
          <w:rPr>
            <w:rStyle w:val="Hyperlnk"/>
            <w:rFonts w:ascii="Arial" w:eastAsia="Calibri" w:hAnsi="Arial" w:cs="Arial"/>
            <w:noProof/>
            <w:sz w:val="24"/>
            <w:szCs w:val="24"/>
            <w:lang w:eastAsia="sv-SE"/>
          </w:rPr>
          <w:t>christer@pensionsskolan.se</w:t>
        </w:r>
      </w:hyperlink>
      <w:r w:rsidRPr="00272EE3">
        <w:rPr>
          <w:rFonts w:ascii="Arial" w:eastAsia="Calibri" w:hAnsi="Arial" w:cs="Arial"/>
          <w:noProof/>
          <w:sz w:val="24"/>
          <w:szCs w:val="24"/>
          <w:lang w:eastAsia="sv-SE"/>
        </w:rPr>
        <w:br/>
        <w:t>Pensionsskolan</w:t>
      </w:r>
      <w:r w:rsidRPr="00272EE3">
        <w:rPr>
          <w:rFonts w:ascii="Arial" w:eastAsia="Calibri" w:hAnsi="Arial" w:cs="Arial"/>
          <w:noProof/>
          <w:sz w:val="24"/>
          <w:szCs w:val="24"/>
          <w:lang w:eastAsia="sv-SE"/>
        </w:rPr>
        <w:br/>
        <w:t>Prästänget 125</w:t>
      </w:r>
      <w:r w:rsidRPr="00272EE3">
        <w:rPr>
          <w:rFonts w:ascii="Arial" w:eastAsia="Calibri" w:hAnsi="Arial" w:cs="Arial"/>
          <w:noProof/>
          <w:sz w:val="24"/>
          <w:szCs w:val="24"/>
          <w:lang w:eastAsia="sv-SE"/>
        </w:rPr>
        <w:br/>
        <w:t>894 35 Själevad</w:t>
      </w:r>
      <w:r w:rsidR="00607452" w:rsidRPr="00272EE3">
        <w:rPr>
          <w:rFonts w:ascii="Arial" w:eastAsia="Calibri" w:hAnsi="Arial" w:cs="Arial"/>
          <w:noProof/>
          <w:sz w:val="24"/>
          <w:szCs w:val="24"/>
          <w:lang w:eastAsia="sv-SE"/>
        </w:rPr>
        <w:br/>
      </w:r>
      <w:hyperlink r:id="rId20" w:history="1">
        <w:r w:rsidRPr="00272EE3">
          <w:rPr>
            <w:rStyle w:val="Hyperlnk"/>
            <w:rFonts w:ascii="Arial" w:eastAsia="Calibri" w:hAnsi="Arial" w:cs="Arial"/>
            <w:noProof/>
            <w:sz w:val="24"/>
            <w:szCs w:val="24"/>
            <w:lang w:eastAsia="sv-SE"/>
          </w:rPr>
          <w:t>www.pensionsskolan.se</w:t>
        </w:r>
      </w:hyperlink>
      <w:r w:rsidRPr="00272EE3">
        <w:rPr>
          <w:rFonts w:ascii="Arial" w:eastAsia="Calibri" w:hAnsi="Arial" w:cs="Arial"/>
          <w:noProof/>
          <w:sz w:val="24"/>
          <w:szCs w:val="24"/>
          <w:lang w:eastAsia="sv-SE"/>
        </w:rPr>
        <w:t xml:space="preserve">  </w:t>
      </w:r>
      <w:bookmarkEnd w:id="0"/>
    </w:p>
    <w:sectPr w:rsidR="00272EE3" w:rsidRPr="00272EE3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FE255" w14:textId="77777777" w:rsidR="00A36FFB" w:rsidRDefault="00A36FFB" w:rsidP="00972508">
      <w:pPr>
        <w:spacing w:after="0" w:line="240" w:lineRule="auto"/>
      </w:pPr>
      <w:r>
        <w:separator/>
      </w:r>
    </w:p>
  </w:endnote>
  <w:endnote w:type="continuationSeparator" w:id="0">
    <w:p w14:paraId="446F1559" w14:textId="77777777" w:rsidR="00A36FFB" w:rsidRDefault="00A36FFB" w:rsidP="00972508">
      <w:pPr>
        <w:spacing w:after="0" w:line="240" w:lineRule="auto"/>
      </w:pPr>
      <w:r>
        <w:continuationSeparator/>
      </w:r>
    </w:p>
  </w:endnote>
  <w:endnote w:type="continuationNotice" w:id="1">
    <w:p w14:paraId="4001F010" w14:textId="77777777" w:rsidR="00A36FFB" w:rsidRDefault="00A36F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E1A0C" w14:textId="77777777" w:rsidR="00A36FFB" w:rsidRDefault="00A36FFB" w:rsidP="00972508">
      <w:pPr>
        <w:spacing w:after="0" w:line="240" w:lineRule="auto"/>
      </w:pPr>
      <w:r>
        <w:separator/>
      </w:r>
    </w:p>
  </w:footnote>
  <w:footnote w:type="continuationSeparator" w:id="0">
    <w:p w14:paraId="756155A0" w14:textId="77777777" w:rsidR="00A36FFB" w:rsidRDefault="00A36FFB" w:rsidP="00972508">
      <w:pPr>
        <w:spacing w:after="0" w:line="240" w:lineRule="auto"/>
      </w:pPr>
      <w:r>
        <w:continuationSeparator/>
      </w:r>
    </w:p>
  </w:footnote>
  <w:footnote w:type="continuationNotice" w:id="1">
    <w:p w14:paraId="62641332" w14:textId="77777777" w:rsidR="00A36FFB" w:rsidRDefault="00A36F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C722" w14:textId="4180C0D6" w:rsidR="00801F01" w:rsidRDefault="00607680" w:rsidP="00801F01">
    <w:pPr>
      <w:pStyle w:val="Sidhuvud"/>
      <w:tabs>
        <w:tab w:val="right" w:pos="7938"/>
      </w:tabs>
    </w:pPr>
    <w:r>
      <w:tab/>
    </w:r>
    <w:r>
      <w:tab/>
    </w:r>
  </w:p>
  <w:p w14:paraId="1A6F59F7" w14:textId="0E43B00F" w:rsidR="00801F01" w:rsidRDefault="00C23F01" w:rsidP="00801F01">
    <w:pPr>
      <w:pStyle w:val="Sidhuvud"/>
      <w:tabs>
        <w:tab w:val="right" w:pos="7938"/>
      </w:tabs>
    </w:pPr>
    <w:r>
      <w:rPr>
        <w:noProof/>
      </w:rPr>
      <w:drawing>
        <wp:inline distT="0" distB="0" distL="0" distR="0" wp14:anchorId="1D1BAE2D" wp14:editId="22D6B9BC">
          <wp:extent cx="2129742" cy="655719"/>
          <wp:effectExtent l="0" t="0" r="0" b="0"/>
          <wp:docPr id="3" name="Bild 3" descr="En bild som visar skärmbild, Teckensnit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 descr="En bild som visar skärmbild, Teckensnitt, Grafik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2" cy="67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B20D0" w14:textId="77777777" w:rsidR="00972508" w:rsidRDefault="00801F01" w:rsidP="00801F01">
    <w:pPr>
      <w:pStyle w:val="Sidhuvud"/>
      <w:tabs>
        <w:tab w:val="right" w:pos="79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D3B3C"/>
    <w:multiLevelType w:val="multilevel"/>
    <w:tmpl w:val="7CEE5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EA52DF"/>
    <w:multiLevelType w:val="hybridMultilevel"/>
    <w:tmpl w:val="DDF21B1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3B79"/>
    <w:multiLevelType w:val="multilevel"/>
    <w:tmpl w:val="F9CA6948"/>
    <w:lvl w:ilvl="0">
      <w:start w:val="1"/>
      <w:numFmt w:val="decimal"/>
      <w:pStyle w:val="Rubri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E81830"/>
    <w:multiLevelType w:val="hybridMultilevel"/>
    <w:tmpl w:val="072A1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73955"/>
    <w:multiLevelType w:val="hybridMultilevel"/>
    <w:tmpl w:val="8A18526C"/>
    <w:lvl w:ilvl="0" w:tplc="041D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AD4AE0"/>
    <w:multiLevelType w:val="hybridMultilevel"/>
    <w:tmpl w:val="6C14A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A776D"/>
    <w:multiLevelType w:val="hybridMultilevel"/>
    <w:tmpl w:val="CE949D2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DF1C4A"/>
    <w:multiLevelType w:val="multilevel"/>
    <w:tmpl w:val="EAE60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B95CCD"/>
    <w:multiLevelType w:val="hybridMultilevel"/>
    <w:tmpl w:val="71EA80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089D"/>
    <w:multiLevelType w:val="multilevel"/>
    <w:tmpl w:val="27F8CB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D0285C"/>
    <w:multiLevelType w:val="multilevel"/>
    <w:tmpl w:val="33665E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559284D"/>
    <w:multiLevelType w:val="hybridMultilevel"/>
    <w:tmpl w:val="9850C53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84D33"/>
    <w:multiLevelType w:val="hybridMultilevel"/>
    <w:tmpl w:val="BEA8B85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B15F8"/>
    <w:multiLevelType w:val="multilevel"/>
    <w:tmpl w:val="FBCC628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451012"/>
    <w:multiLevelType w:val="multilevel"/>
    <w:tmpl w:val="60B0D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8081719">
    <w:abstractNumId w:val="8"/>
  </w:num>
  <w:num w:numId="2" w16cid:durableId="78718815">
    <w:abstractNumId w:val="6"/>
  </w:num>
  <w:num w:numId="3" w16cid:durableId="1191533364">
    <w:abstractNumId w:val="2"/>
  </w:num>
  <w:num w:numId="4" w16cid:durableId="1398284858">
    <w:abstractNumId w:val="10"/>
  </w:num>
  <w:num w:numId="5" w16cid:durableId="1211385737">
    <w:abstractNumId w:val="1"/>
  </w:num>
  <w:num w:numId="6" w16cid:durableId="600454924">
    <w:abstractNumId w:val="11"/>
  </w:num>
  <w:num w:numId="7" w16cid:durableId="1363702895">
    <w:abstractNumId w:val="14"/>
  </w:num>
  <w:num w:numId="8" w16cid:durableId="553850772">
    <w:abstractNumId w:val="0"/>
  </w:num>
  <w:num w:numId="9" w16cid:durableId="794569343">
    <w:abstractNumId w:val="9"/>
  </w:num>
  <w:num w:numId="10" w16cid:durableId="83767852">
    <w:abstractNumId w:val="7"/>
  </w:num>
  <w:num w:numId="11" w16cid:durableId="1541817465">
    <w:abstractNumId w:val="2"/>
    <w:lvlOverride w:ilvl="0">
      <w:startOverride w:val="1"/>
    </w:lvlOverride>
  </w:num>
  <w:num w:numId="12" w16cid:durableId="742336866">
    <w:abstractNumId w:val="13"/>
  </w:num>
  <w:num w:numId="13" w16cid:durableId="649746870">
    <w:abstractNumId w:val="2"/>
  </w:num>
  <w:num w:numId="14" w16cid:durableId="909657320">
    <w:abstractNumId w:val="2"/>
  </w:num>
  <w:num w:numId="15" w16cid:durableId="190844978">
    <w:abstractNumId w:val="2"/>
  </w:num>
  <w:num w:numId="16" w16cid:durableId="803547153">
    <w:abstractNumId w:val="2"/>
  </w:num>
  <w:num w:numId="17" w16cid:durableId="490874052">
    <w:abstractNumId w:val="2"/>
  </w:num>
  <w:num w:numId="18" w16cid:durableId="943073654">
    <w:abstractNumId w:val="2"/>
  </w:num>
  <w:num w:numId="19" w16cid:durableId="1779327614">
    <w:abstractNumId w:val="2"/>
  </w:num>
  <w:num w:numId="20" w16cid:durableId="2042052584">
    <w:abstractNumId w:val="12"/>
  </w:num>
  <w:num w:numId="21" w16cid:durableId="1897274063">
    <w:abstractNumId w:val="3"/>
  </w:num>
  <w:num w:numId="22" w16cid:durableId="925531568">
    <w:abstractNumId w:val="4"/>
  </w:num>
  <w:num w:numId="23" w16cid:durableId="1079325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A8"/>
    <w:rsid w:val="00015622"/>
    <w:rsid w:val="00021B8D"/>
    <w:rsid w:val="0002378D"/>
    <w:rsid w:val="0004373E"/>
    <w:rsid w:val="0006684C"/>
    <w:rsid w:val="00077105"/>
    <w:rsid w:val="000812B5"/>
    <w:rsid w:val="000869D2"/>
    <w:rsid w:val="00092090"/>
    <w:rsid w:val="000B4466"/>
    <w:rsid w:val="000C3A5C"/>
    <w:rsid w:val="000D1FFA"/>
    <w:rsid w:val="000E1D5D"/>
    <w:rsid w:val="000E5CD7"/>
    <w:rsid w:val="000F72D6"/>
    <w:rsid w:val="00102973"/>
    <w:rsid w:val="00105715"/>
    <w:rsid w:val="001305B5"/>
    <w:rsid w:val="00143EE2"/>
    <w:rsid w:val="00152A9C"/>
    <w:rsid w:val="001562C3"/>
    <w:rsid w:val="001621B3"/>
    <w:rsid w:val="00164A77"/>
    <w:rsid w:val="00177081"/>
    <w:rsid w:val="0018787F"/>
    <w:rsid w:val="001A404D"/>
    <w:rsid w:val="001C705C"/>
    <w:rsid w:val="001E2887"/>
    <w:rsid w:val="001F0CC3"/>
    <w:rsid w:val="001F16BA"/>
    <w:rsid w:val="001F4231"/>
    <w:rsid w:val="00214B4A"/>
    <w:rsid w:val="0022076F"/>
    <w:rsid w:val="00231A32"/>
    <w:rsid w:val="002438A5"/>
    <w:rsid w:val="00254BC4"/>
    <w:rsid w:val="00263C0A"/>
    <w:rsid w:val="00272977"/>
    <w:rsid w:val="00272EE3"/>
    <w:rsid w:val="002742A1"/>
    <w:rsid w:val="002A130A"/>
    <w:rsid w:val="002B7093"/>
    <w:rsid w:val="002E3E4E"/>
    <w:rsid w:val="00314F2B"/>
    <w:rsid w:val="0033024C"/>
    <w:rsid w:val="00336B43"/>
    <w:rsid w:val="00337230"/>
    <w:rsid w:val="00343CAB"/>
    <w:rsid w:val="00355068"/>
    <w:rsid w:val="00355575"/>
    <w:rsid w:val="003704C1"/>
    <w:rsid w:val="00391D62"/>
    <w:rsid w:val="003A7D43"/>
    <w:rsid w:val="003B2BB0"/>
    <w:rsid w:val="003C3C22"/>
    <w:rsid w:val="003D413B"/>
    <w:rsid w:val="003F02AC"/>
    <w:rsid w:val="003F2793"/>
    <w:rsid w:val="004032C9"/>
    <w:rsid w:val="004058D9"/>
    <w:rsid w:val="00407C7C"/>
    <w:rsid w:val="00410AD6"/>
    <w:rsid w:val="00436FCE"/>
    <w:rsid w:val="00440B19"/>
    <w:rsid w:val="0044781A"/>
    <w:rsid w:val="00485D13"/>
    <w:rsid w:val="0048665A"/>
    <w:rsid w:val="004A0245"/>
    <w:rsid w:val="004E01AC"/>
    <w:rsid w:val="004F1277"/>
    <w:rsid w:val="005035F5"/>
    <w:rsid w:val="005130EA"/>
    <w:rsid w:val="00516692"/>
    <w:rsid w:val="00522F27"/>
    <w:rsid w:val="00523FFE"/>
    <w:rsid w:val="00533B4C"/>
    <w:rsid w:val="00543D9D"/>
    <w:rsid w:val="00556129"/>
    <w:rsid w:val="00557716"/>
    <w:rsid w:val="005625FC"/>
    <w:rsid w:val="00563F0B"/>
    <w:rsid w:val="005B3421"/>
    <w:rsid w:val="005C02FC"/>
    <w:rsid w:val="005D2DB6"/>
    <w:rsid w:val="005D49F9"/>
    <w:rsid w:val="005D6828"/>
    <w:rsid w:val="006008AC"/>
    <w:rsid w:val="006023B3"/>
    <w:rsid w:val="00607452"/>
    <w:rsid w:val="00607680"/>
    <w:rsid w:val="00607AC8"/>
    <w:rsid w:val="006177E6"/>
    <w:rsid w:val="00626693"/>
    <w:rsid w:val="00627206"/>
    <w:rsid w:val="006332F9"/>
    <w:rsid w:val="006339EB"/>
    <w:rsid w:val="00672DCD"/>
    <w:rsid w:val="006951A6"/>
    <w:rsid w:val="0069598F"/>
    <w:rsid w:val="006A02D8"/>
    <w:rsid w:val="006A6442"/>
    <w:rsid w:val="006B050F"/>
    <w:rsid w:val="006B5993"/>
    <w:rsid w:val="006C290F"/>
    <w:rsid w:val="006E175B"/>
    <w:rsid w:val="006E51BA"/>
    <w:rsid w:val="00706864"/>
    <w:rsid w:val="00730C39"/>
    <w:rsid w:val="0073432E"/>
    <w:rsid w:val="00734F76"/>
    <w:rsid w:val="00747B95"/>
    <w:rsid w:val="007660B5"/>
    <w:rsid w:val="00775116"/>
    <w:rsid w:val="00775E80"/>
    <w:rsid w:val="007807F9"/>
    <w:rsid w:val="00781E97"/>
    <w:rsid w:val="00787115"/>
    <w:rsid w:val="007A4ADB"/>
    <w:rsid w:val="007A7790"/>
    <w:rsid w:val="007B6168"/>
    <w:rsid w:val="007B6F3A"/>
    <w:rsid w:val="007C3482"/>
    <w:rsid w:val="007E5AD2"/>
    <w:rsid w:val="007E7D89"/>
    <w:rsid w:val="008001A5"/>
    <w:rsid w:val="00801F01"/>
    <w:rsid w:val="00802CB0"/>
    <w:rsid w:val="00805D8F"/>
    <w:rsid w:val="00807ECA"/>
    <w:rsid w:val="008236B2"/>
    <w:rsid w:val="00825F19"/>
    <w:rsid w:val="00826435"/>
    <w:rsid w:val="0083427D"/>
    <w:rsid w:val="008431B0"/>
    <w:rsid w:val="00854143"/>
    <w:rsid w:val="008739E1"/>
    <w:rsid w:val="00890592"/>
    <w:rsid w:val="00897968"/>
    <w:rsid w:val="008B04E8"/>
    <w:rsid w:val="008B0A5E"/>
    <w:rsid w:val="008D6487"/>
    <w:rsid w:val="008D6EB3"/>
    <w:rsid w:val="008F37F2"/>
    <w:rsid w:val="00901E40"/>
    <w:rsid w:val="00903DB8"/>
    <w:rsid w:val="00904552"/>
    <w:rsid w:val="00904FB1"/>
    <w:rsid w:val="00933EE0"/>
    <w:rsid w:val="009449C5"/>
    <w:rsid w:val="00966517"/>
    <w:rsid w:val="00966E1F"/>
    <w:rsid w:val="009724CF"/>
    <w:rsid w:val="00972508"/>
    <w:rsid w:val="009949B8"/>
    <w:rsid w:val="009978C1"/>
    <w:rsid w:val="009A0CE0"/>
    <w:rsid w:val="009A1001"/>
    <w:rsid w:val="009A744C"/>
    <w:rsid w:val="009C5108"/>
    <w:rsid w:val="009D23C7"/>
    <w:rsid w:val="009F579D"/>
    <w:rsid w:val="00A06511"/>
    <w:rsid w:val="00A17B8E"/>
    <w:rsid w:val="00A2410A"/>
    <w:rsid w:val="00A36FFB"/>
    <w:rsid w:val="00A40A1F"/>
    <w:rsid w:val="00A422C7"/>
    <w:rsid w:val="00A65017"/>
    <w:rsid w:val="00A80BE2"/>
    <w:rsid w:val="00A80DFE"/>
    <w:rsid w:val="00A835F3"/>
    <w:rsid w:val="00A92352"/>
    <w:rsid w:val="00AD5A9F"/>
    <w:rsid w:val="00AE0700"/>
    <w:rsid w:val="00AE14BB"/>
    <w:rsid w:val="00AE38ED"/>
    <w:rsid w:val="00AE7A0C"/>
    <w:rsid w:val="00AF0351"/>
    <w:rsid w:val="00AF0441"/>
    <w:rsid w:val="00AF5918"/>
    <w:rsid w:val="00B02738"/>
    <w:rsid w:val="00B22BEF"/>
    <w:rsid w:val="00B30403"/>
    <w:rsid w:val="00B36522"/>
    <w:rsid w:val="00B4097E"/>
    <w:rsid w:val="00B45292"/>
    <w:rsid w:val="00B54AD0"/>
    <w:rsid w:val="00B62A83"/>
    <w:rsid w:val="00B645DB"/>
    <w:rsid w:val="00B657B6"/>
    <w:rsid w:val="00B74C10"/>
    <w:rsid w:val="00B9043C"/>
    <w:rsid w:val="00B90C67"/>
    <w:rsid w:val="00B92B3E"/>
    <w:rsid w:val="00BB0386"/>
    <w:rsid w:val="00BB1F99"/>
    <w:rsid w:val="00BB471B"/>
    <w:rsid w:val="00BC32C3"/>
    <w:rsid w:val="00BC5841"/>
    <w:rsid w:val="00BD6E2C"/>
    <w:rsid w:val="00BD7FA5"/>
    <w:rsid w:val="00C02951"/>
    <w:rsid w:val="00C12FD3"/>
    <w:rsid w:val="00C23F01"/>
    <w:rsid w:val="00C34CDC"/>
    <w:rsid w:val="00C34F99"/>
    <w:rsid w:val="00C619FE"/>
    <w:rsid w:val="00C6286F"/>
    <w:rsid w:val="00C90B3A"/>
    <w:rsid w:val="00CC3122"/>
    <w:rsid w:val="00D00A78"/>
    <w:rsid w:val="00D24D53"/>
    <w:rsid w:val="00D30B9A"/>
    <w:rsid w:val="00D33D80"/>
    <w:rsid w:val="00D607B6"/>
    <w:rsid w:val="00D633FC"/>
    <w:rsid w:val="00D64FF1"/>
    <w:rsid w:val="00D65A1D"/>
    <w:rsid w:val="00D751DD"/>
    <w:rsid w:val="00D90CEE"/>
    <w:rsid w:val="00DA084D"/>
    <w:rsid w:val="00DA2453"/>
    <w:rsid w:val="00DA733C"/>
    <w:rsid w:val="00DC3C01"/>
    <w:rsid w:val="00DF7E9C"/>
    <w:rsid w:val="00E15C22"/>
    <w:rsid w:val="00E22B32"/>
    <w:rsid w:val="00E310BD"/>
    <w:rsid w:val="00E512DB"/>
    <w:rsid w:val="00E633C1"/>
    <w:rsid w:val="00E953AD"/>
    <w:rsid w:val="00EA5EAB"/>
    <w:rsid w:val="00EA63A0"/>
    <w:rsid w:val="00EC1325"/>
    <w:rsid w:val="00EC2167"/>
    <w:rsid w:val="00EE29E3"/>
    <w:rsid w:val="00F02BA8"/>
    <w:rsid w:val="00F10CD7"/>
    <w:rsid w:val="00F2061C"/>
    <w:rsid w:val="00F230D7"/>
    <w:rsid w:val="00F25FE3"/>
    <w:rsid w:val="00F62BE6"/>
    <w:rsid w:val="00F70870"/>
    <w:rsid w:val="00F741BE"/>
    <w:rsid w:val="00F9055B"/>
    <w:rsid w:val="00F93999"/>
    <w:rsid w:val="00FA2CE6"/>
    <w:rsid w:val="00FA77E0"/>
    <w:rsid w:val="00FB1BF8"/>
    <w:rsid w:val="00FD22D6"/>
    <w:rsid w:val="00FD3D20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C1DC9"/>
  <w15:chartTrackingRefBased/>
  <w15:docId w15:val="{7911611A-C852-404A-9FC9-3DD7908F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53"/>
  </w:style>
  <w:style w:type="paragraph" w:styleId="Rubrik1">
    <w:name w:val="heading 1"/>
    <w:basedOn w:val="Normal"/>
    <w:next w:val="Normal"/>
    <w:link w:val="Rubrik1Char"/>
    <w:uiPriority w:val="9"/>
    <w:qFormat/>
    <w:rsid w:val="009A1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A74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72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2508"/>
  </w:style>
  <w:style w:type="paragraph" w:styleId="Sidfot">
    <w:name w:val="footer"/>
    <w:basedOn w:val="Normal"/>
    <w:link w:val="SidfotChar"/>
    <w:uiPriority w:val="99"/>
    <w:unhideWhenUsed/>
    <w:rsid w:val="00972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72508"/>
  </w:style>
  <w:style w:type="character" w:customStyle="1" w:styleId="Rubrik1Char">
    <w:name w:val="Rubrik 1 Char"/>
    <w:basedOn w:val="Standardstycketeckensnitt"/>
    <w:link w:val="Rubrik1"/>
    <w:uiPriority w:val="9"/>
    <w:rsid w:val="009A1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744C"/>
    <w:rPr>
      <w:rFonts w:asciiTheme="majorHAnsi" w:eastAsiaTheme="majorEastAsia" w:hAnsiTheme="majorHAnsi" w:cstheme="majorBidi"/>
      <w:sz w:val="28"/>
      <w:szCs w:val="28"/>
    </w:rPr>
  </w:style>
  <w:style w:type="paragraph" w:styleId="Liststycke">
    <w:name w:val="List Paragraph"/>
    <w:basedOn w:val="Normal"/>
    <w:uiPriority w:val="34"/>
    <w:qFormat/>
    <w:rsid w:val="0044781A"/>
    <w:pPr>
      <w:ind w:left="720"/>
      <w:contextualSpacing/>
    </w:pPr>
  </w:style>
  <w:style w:type="paragraph" w:styleId="Rubrik">
    <w:name w:val="Title"/>
    <w:basedOn w:val="Liststycke"/>
    <w:next w:val="Normal"/>
    <w:link w:val="RubrikChar"/>
    <w:uiPriority w:val="10"/>
    <w:qFormat/>
    <w:rsid w:val="009A744C"/>
    <w:pPr>
      <w:numPr>
        <w:numId w:val="3"/>
      </w:numPr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9A74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Platshllartext">
    <w:name w:val="Placeholder Text"/>
    <w:basedOn w:val="Standardstycketeckensnitt"/>
    <w:uiPriority w:val="99"/>
    <w:semiHidden/>
    <w:rsid w:val="00AE38E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66E1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2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6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pensionsskolan.s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pension.s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hrister@pensionsskolan.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Pensionsgenomg&#229;ng%20med%20Christer%20Wikstr&#246;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9CC507FE7934E857E1887DCEAD531" ma:contentTypeVersion="13" ma:contentTypeDescription="Skapa ett nytt dokument." ma:contentTypeScope="" ma:versionID="5a3c1af87f75958bf7f922a717fdccb8">
  <xsd:schema xmlns:xsd="http://www.w3.org/2001/XMLSchema" xmlns:xs="http://www.w3.org/2001/XMLSchema" xmlns:p="http://schemas.microsoft.com/office/2006/metadata/properties" xmlns:ns2="779bae5c-c854-42b2-a7f5-dc0ae247400f" xmlns:ns3="4dea1fd1-5040-498c-becc-9e8adafb11e9" targetNamespace="http://schemas.microsoft.com/office/2006/metadata/properties" ma:root="true" ma:fieldsID="6faef03f2f55ac7b48b6ec31d357ffa8" ns2:_="" ns3:_="">
    <xsd:import namespace="779bae5c-c854-42b2-a7f5-dc0ae247400f"/>
    <xsd:import namespace="4dea1fd1-5040-498c-becc-9e8adafb1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ae5c-c854-42b2-a7f5-dc0ae2474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182115fa-fcb0-4952-ba21-554bc0f6f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1fd1-5040-498c-becc-9e8adafb11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ba3430-f23c-4ee9-a6a7-2e1530ee8291}" ma:internalName="TaxCatchAll" ma:showField="CatchAllData" ma:web="4dea1fd1-5040-498c-becc-9e8adafb1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bae5c-c854-42b2-a7f5-dc0ae247400f">
      <Terms xmlns="http://schemas.microsoft.com/office/infopath/2007/PartnerControls"/>
    </lcf76f155ced4ddcb4097134ff3c332f>
    <TaxCatchAll xmlns="4dea1fd1-5040-498c-becc-9e8adafb11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F2D4-5BE8-40CA-8541-14009D391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B437C-ABF2-45E6-B402-0415CC43B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bae5c-c854-42b2-a7f5-dc0ae247400f"/>
    <ds:schemaRef ds:uri="4dea1fd1-5040-498c-becc-9e8adafb1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16510-A8DC-4288-B973-843672084E02}">
  <ds:schemaRefs>
    <ds:schemaRef ds:uri="http://schemas.microsoft.com/office/2006/metadata/properties"/>
    <ds:schemaRef ds:uri="http://schemas.microsoft.com/office/infopath/2007/PartnerControls"/>
    <ds:schemaRef ds:uri="779bae5c-c854-42b2-a7f5-dc0ae247400f"/>
    <ds:schemaRef ds:uri="4dea1fd1-5040-498c-becc-9e8adafb11e9"/>
  </ds:schemaRefs>
</ds:datastoreItem>
</file>

<file path=customXml/itemProps4.xml><?xml version="1.0" encoding="utf-8"?>
<ds:datastoreItem xmlns:ds="http://schemas.openxmlformats.org/officeDocument/2006/customXml" ds:itemID="{51DD3DE5-BB75-47DA-BBCB-359BE4D5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Pensionsgenomgång med Christer Wikström</Template>
  <TotalTime>3</TotalTime>
  <Pages>4</Pages>
  <Words>295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Wikström</dc:creator>
  <cp:keywords/>
  <dc:description/>
  <cp:lastModifiedBy>Therese Eriksson</cp:lastModifiedBy>
  <cp:revision>7</cp:revision>
  <cp:lastPrinted>2024-10-15T12:44:00Z</cp:lastPrinted>
  <dcterms:created xsi:type="dcterms:W3CDTF">2025-01-03T12:35:00Z</dcterms:created>
  <dcterms:modified xsi:type="dcterms:W3CDTF">2025-02-17T07:23:00Z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0x01010069B9CC507FE7934E857E1887DCEAD531</vt:lpwstr>
  </property>
  <property fmtid="{D5CDD505-2E9C-101B-9397-08002B2CF9AE}" pid="3" name="MediaServiceImageTags">
    <vt:lpwstr/>
  </property>
  <property fmtid="{D5CDD505-2E9C-101B-9397-08002B2CF9AE}" pid="4" name="Order">
    <vt:r8>3471900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